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DA8" w:rsidRPr="009772C7" w:rsidRDefault="00FC7647" w:rsidP="006F6DA8">
      <w:pPr>
        <w:spacing w:line="276" w:lineRule="auto"/>
        <w:rPr>
          <w:rFonts w:ascii="Amnesty Yakout Light" w:hAnsi="Amnesty Yakout Light" w:cs="Amnesty Yakout Light"/>
          <w:color w:val="000000"/>
          <w:sz w:val="24"/>
          <w:szCs w:val="24"/>
        </w:rPr>
      </w:pPr>
      <w:proofErr w:type="spellStart"/>
      <w:r w:rsidRPr="009772C7">
        <w:rPr>
          <w:rFonts w:ascii="Amnesty Yakout Light" w:hAnsi="Amnesty Yakout Light" w:cs="Amnesty Yakout Light"/>
          <w:color w:val="000000"/>
          <w:sz w:val="24"/>
          <w:szCs w:val="24"/>
        </w:rPr>
        <w:t>Friedl</w:t>
      </w:r>
      <w:proofErr w:type="spellEnd"/>
      <w:r w:rsidRPr="009772C7">
        <w:rPr>
          <w:rFonts w:ascii="Amnesty Yakout Light" w:hAnsi="Amnesty Yakout Light" w:cs="Amnesty Yakout Light"/>
          <w:color w:val="000000"/>
          <w:sz w:val="24"/>
          <w:szCs w:val="24"/>
        </w:rPr>
        <w:t xml:space="preserve"> Volgger, nato nel 1914 a Ridanna presso Vipiteno, fece parte dal 1939 del ristretto gruppo di lavoro intorno al Canonico Michael </w:t>
      </w:r>
      <w:proofErr w:type="spellStart"/>
      <w:r w:rsidRPr="009772C7">
        <w:rPr>
          <w:rFonts w:ascii="Amnesty Yakout Light" w:hAnsi="Amnesty Yakout Light" w:cs="Amnesty Yakout Light"/>
          <w:color w:val="000000"/>
          <w:sz w:val="24"/>
          <w:szCs w:val="24"/>
        </w:rPr>
        <w:t>Gamper</w:t>
      </w:r>
      <w:proofErr w:type="spellEnd"/>
      <w:r w:rsidRPr="009772C7">
        <w:rPr>
          <w:rFonts w:ascii="Amnesty Yakout Light" w:hAnsi="Amnesty Yakout Light" w:cs="Amnesty Yakout Light"/>
          <w:color w:val="000000"/>
          <w:sz w:val="24"/>
          <w:szCs w:val="24"/>
        </w:rPr>
        <w:t xml:space="preserve">, il grande antagonista del fascismo romano e locale. Si impegnò con tutte le sue energie contro l'accordo tra Hitler e Mussolini che prevedeva il trasferimento della minoranza tirolese dall'Italia al Reich e che va comunemente sotto il nome di "opzioni". Per la sua intensa campagna contro le opzioni presso la popolazione sudtirolese fu internato nel 1943 prima nel Lager di </w:t>
      </w:r>
      <w:proofErr w:type="spellStart"/>
      <w:r w:rsidRPr="009772C7">
        <w:rPr>
          <w:rFonts w:ascii="Amnesty Yakout Light" w:hAnsi="Amnesty Yakout Light" w:cs="Amnesty Yakout Light"/>
          <w:color w:val="000000"/>
          <w:sz w:val="24"/>
          <w:szCs w:val="24"/>
        </w:rPr>
        <w:t>Reichenau</w:t>
      </w:r>
      <w:proofErr w:type="spellEnd"/>
      <w:r w:rsidRPr="009772C7">
        <w:rPr>
          <w:rFonts w:ascii="Amnesty Yakout Light" w:hAnsi="Amnesty Yakout Light" w:cs="Amnesty Yakout Light"/>
          <w:color w:val="000000"/>
          <w:sz w:val="24"/>
          <w:szCs w:val="24"/>
        </w:rPr>
        <w:t xml:space="preserve"> e di qui trasferito in quello di </w:t>
      </w:r>
      <w:proofErr w:type="spellStart"/>
      <w:r w:rsidRPr="009772C7">
        <w:rPr>
          <w:rFonts w:ascii="Amnesty Yakout Light" w:hAnsi="Amnesty Yakout Light" w:cs="Amnesty Yakout Light"/>
          <w:color w:val="000000"/>
          <w:sz w:val="24"/>
          <w:szCs w:val="24"/>
        </w:rPr>
        <w:t>Dachau</w:t>
      </w:r>
      <w:proofErr w:type="spellEnd"/>
      <w:r w:rsidRPr="009772C7">
        <w:rPr>
          <w:rFonts w:ascii="Amnesty Yakout Light" w:hAnsi="Amnesty Yakout Light" w:cs="Amnesty Yakout Light"/>
          <w:color w:val="000000"/>
          <w:sz w:val="24"/>
          <w:szCs w:val="24"/>
        </w:rPr>
        <w:t xml:space="preserve"> dove rimase dal 27 marzo 1943 al 29 aprile 1945, gior</w:t>
      </w:r>
      <w:r w:rsidR="006F6DA8" w:rsidRPr="009772C7">
        <w:rPr>
          <w:rFonts w:ascii="Amnesty Yakout Light" w:hAnsi="Amnesty Yakout Light" w:cs="Amnesty Yakout Light"/>
          <w:color w:val="000000"/>
          <w:sz w:val="24"/>
          <w:szCs w:val="24"/>
        </w:rPr>
        <w:t xml:space="preserve">no dell'arrivo degli americani. </w:t>
      </w:r>
    </w:p>
    <w:p w:rsidR="006F6DA8" w:rsidRPr="009772C7" w:rsidRDefault="006F6DA8" w:rsidP="00FC7647">
      <w:pPr>
        <w:rPr>
          <w:rFonts w:ascii="Amnesty Yakout Light" w:hAnsi="Amnesty Yakout Light" w:cs="Amnesty Yakout Light"/>
          <w:b/>
          <w:color w:val="000000"/>
          <w:sz w:val="24"/>
          <w:szCs w:val="24"/>
        </w:rPr>
      </w:pPr>
      <w:r w:rsidRPr="009772C7">
        <w:rPr>
          <w:rFonts w:ascii="Amnesty Yakout Light" w:hAnsi="Amnesty Yakout Light" w:cs="Amnesty Yakout Light"/>
          <w:b/>
          <w:color w:val="000000"/>
          <w:sz w:val="24"/>
          <w:szCs w:val="24"/>
        </w:rPr>
        <w:t>Nel mulino della morte di Hitler n. 66166</w:t>
      </w:r>
    </w:p>
    <w:p w:rsidR="002410EE" w:rsidRPr="004C28EE" w:rsidRDefault="00384AF4" w:rsidP="00384AF4">
      <w:pPr>
        <w:rPr>
          <w:rFonts w:ascii="Amnesty Yakout Light" w:hAnsi="Amnesty Yakout Light" w:cs="Amnesty Yakout Light"/>
          <w:color w:val="000000"/>
          <w:sz w:val="24"/>
          <w:szCs w:val="24"/>
          <w:lang w:val="de-DE"/>
        </w:rPr>
      </w:pPr>
      <w:r w:rsidRPr="009772C7">
        <w:rPr>
          <w:rFonts w:ascii="Amnesty Yakout Light" w:hAnsi="Amnesty Yakout Light" w:cs="Amnesty Yakout Light"/>
          <w:color w:val="000000"/>
          <w:sz w:val="24"/>
          <w:szCs w:val="24"/>
        </w:rPr>
        <w:t>Rimasi sveglio a lungo. I miei pens</w:t>
      </w:r>
      <w:r w:rsidR="007D063F" w:rsidRPr="009772C7">
        <w:rPr>
          <w:rFonts w:ascii="Amnesty Yakout Light" w:hAnsi="Amnesty Yakout Light" w:cs="Amnesty Yakout Light"/>
          <w:color w:val="000000"/>
          <w:sz w:val="24"/>
          <w:szCs w:val="24"/>
        </w:rPr>
        <w:t xml:space="preserve">ieri tornavano indietro. Si, mi </w:t>
      </w:r>
      <w:r w:rsidRPr="009772C7">
        <w:rPr>
          <w:rFonts w:ascii="Amnesty Yakout Light" w:hAnsi="Amnesty Yakout Light" w:cs="Amnesty Yakout Light"/>
          <w:color w:val="000000"/>
          <w:sz w:val="24"/>
          <w:szCs w:val="24"/>
        </w:rPr>
        <w:t>ricordavo esattamente: era l'agosto del</w:t>
      </w:r>
      <w:r w:rsidR="007D063F" w:rsidRPr="009772C7">
        <w:rPr>
          <w:rFonts w:ascii="Amnesty Yakout Light" w:hAnsi="Amnesty Yakout Light" w:cs="Amnesty Yakout Light"/>
          <w:color w:val="000000"/>
          <w:sz w:val="24"/>
          <w:szCs w:val="24"/>
        </w:rPr>
        <w:t xml:space="preserve"> 1936. Nel nostro giro in bici</w:t>
      </w:r>
      <w:r w:rsidRPr="009772C7">
        <w:rPr>
          <w:rFonts w:ascii="Amnesty Yakout Light" w:hAnsi="Amnesty Yakout Light" w:cs="Amnesty Yakout Light"/>
          <w:color w:val="000000"/>
          <w:sz w:val="24"/>
          <w:szCs w:val="24"/>
        </w:rPr>
        <w:t>cletta attraverso la Baviera e il Ba</w:t>
      </w:r>
      <w:r w:rsidR="007D063F" w:rsidRPr="009772C7">
        <w:rPr>
          <w:rFonts w:ascii="Amnesty Yakout Light" w:hAnsi="Amnesty Yakout Light" w:cs="Amnesty Yakout Light"/>
          <w:color w:val="000000"/>
          <w:sz w:val="24"/>
          <w:szCs w:val="24"/>
        </w:rPr>
        <w:t>den-</w:t>
      </w:r>
      <w:proofErr w:type="spellStart"/>
      <w:r w:rsidR="007D063F" w:rsidRPr="009772C7">
        <w:rPr>
          <w:rFonts w:ascii="Amnesty Yakout Light" w:hAnsi="Amnesty Yakout Light" w:cs="Amnesty Yakout Light"/>
          <w:color w:val="000000"/>
          <w:sz w:val="24"/>
          <w:szCs w:val="24"/>
        </w:rPr>
        <w:t>Württenberg</w:t>
      </w:r>
      <w:proofErr w:type="spellEnd"/>
      <w:r w:rsidR="007D063F" w:rsidRPr="009772C7">
        <w:rPr>
          <w:rFonts w:ascii="Amnesty Yakout Light" w:hAnsi="Amnesty Yakout Light" w:cs="Amnesty Yakout Light"/>
          <w:color w:val="000000"/>
          <w:sz w:val="24"/>
          <w:szCs w:val="24"/>
        </w:rPr>
        <w:t xml:space="preserve"> pedalavamo, noi </w:t>
      </w:r>
      <w:r w:rsidRPr="009772C7">
        <w:rPr>
          <w:rFonts w:ascii="Amnesty Yakout Light" w:hAnsi="Amnesty Yakout Light" w:cs="Amnesty Yakout Light"/>
          <w:color w:val="000000"/>
          <w:sz w:val="24"/>
          <w:szCs w:val="24"/>
        </w:rPr>
        <w:t xml:space="preserve">tre amici sudtirolesi, in tutta calma da </w:t>
      </w:r>
      <w:proofErr w:type="spellStart"/>
      <w:r w:rsidRPr="009772C7">
        <w:rPr>
          <w:rFonts w:ascii="Amnesty Yakout Light" w:hAnsi="Amnesty Yakout Light" w:cs="Amnesty Yakout Light"/>
          <w:color w:val="000000"/>
          <w:sz w:val="24"/>
          <w:szCs w:val="24"/>
        </w:rPr>
        <w:t>Freising</w:t>
      </w:r>
      <w:proofErr w:type="spellEnd"/>
      <w:r w:rsidRPr="009772C7">
        <w:rPr>
          <w:rFonts w:ascii="Amnesty Yakout Light" w:hAnsi="Amnesty Yakout Light" w:cs="Amnesty Yakout Light"/>
          <w:color w:val="000000"/>
          <w:sz w:val="24"/>
          <w:szCs w:val="24"/>
        </w:rPr>
        <w:t xml:space="preserve"> verso Monaco. Arrivati ad un incro</w:t>
      </w:r>
      <w:r w:rsidR="007D063F" w:rsidRPr="009772C7">
        <w:rPr>
          <w:rFonts w:ascii="Amnesty Yakout Light" w:hAnsi="Amnesty Yakout Light" w:cs="Amnesty Yakout Light"/>
          <w:color w:val="000000"/>
          <w:sz w:val="24"/>
          <w:szCs w:val="24"/>
        </w:rPr>
        <w:t>cio vedemmo un cartello strada</w:t>
      </w:r>
      <w:r w:rsidRPr="009772C7">
        <w:rPr>
          <w:rFonts w:ascii="Amnesty Yakout Light" w:hAnsi="Amnesty Yakout Light" w:cs="Amnesty Yakout Light"/>
          <w:color w:val="000000"/>
          <w:sz w:val="24"/>
          <w:szCs w:val="24"/>
        </w:rPr>
        <w:t xml:space="preserve">le: </w:t>
      </w:r>
      <w:proofErr w:type="spellStart"/>
      <w:r w:rsidRPr="009772C7">
        <w:rPr>
          <w:rFonts w:ascii="Amnesty Yakout Light" w:hAnsi="Amnesty Yakout Light" w:cs="Amnesty Yakout Light"/>
          <w:color w:val="000000"/>
          <w:sz w:val="24"/>
          <w:szCs w:val="24"/>
        </w:rPr>
        <w:t>Dachau</w:t>
      </w:r>
      <w:proofErr w:type="spellEnd"/>
      <w:r w:rsidRPr="009772C7">
        <w:rPr>
          <w:rFonts w:ascii="Amnesty Yakout Light" w:hAnsi="Amnesty Yakout Light" w:cs="Amnesty Yakout Light"/>
          <w:color w:val="000000"/>
          <w:sz w:val="24"/>
          <w:szCs w:val="24"/>
        </w:rPr>
        <w:t xml:space="preserve"> 22 Km. Avevamo sentito </w:t>
      </w:r>
      <w:r w:rsidR="007D063F" w:rsidRPr="009772C7">
        <w:rPr>
          <w:rFonts w:ascii="Amnesty Yakout Light" w:hAnsi="Amnesty Yakout Light" w:cs="Amnesty Yakout Light"/>
          <w:color w:val="000000"/>
          <w:sz w:val="24"/>
          <w:szCs w:val="24"/>
        </w:rPr>
        <w:t xml:space="preserve">dire che a </w:t>
      </w:r>
      <w:proofErr w:type="spellStart"/>
      <w:r w:rsidR="007D063F" w:rsidRPr="009772C7">
        <w:rPr>
          <w:rFonts w:ascii="Amnesty Yakout Light" w:hAnsi="Amnesty Yakout Light" w:cs="Amnesty Yakout Light"/>
          <w:color w:val="000000"/>
          <w:sz w:val="24"/>
          <w:szCs w:val="24"/>
        </w:rPr>
        <w:t>Dachau</w:t>
      </w:r>
      <w:proofErr w:type="spellEnd"/>
      <w:r w:rsidR="007D063F" w:rsidRPr="009772C7">
        <w:rPr>
          <w:rFonts w:ascii="Amnesty Yakout Light" w:hAnsi="Amnesty Yakout Light" w:cs="Amnesty Yakout Light"/>
          <w:color w:val="000000"/>
          <w:sz w:val="24"/>
          <w:szCs w:val="24"/>
        </w:rPr>
        <w:t xml:space="preserve"> gli avversari </w:t>
      </w:r>
      <w:r w:rsidRPr="009772C7">
        <w:rPr>
          <w:rFonts w:ascii="Amnesty Yakout Light" w:hAnsi="Amnesty Yakout Light" w:cs="Amnesty Yakout Light"/>
          <w:color w:val="000000"/>
          <w:sz w:val="24"/>
          <w:szCs w:val="24"/>
        </w:rPr>
        <w:t>del regime di Hitler venivano «rieducati»</w:t>
      </w:r>
      <w:r w:rsidR="002410EE" w:rsidRPr="009772C7">
        <w:rPr>
          <w:rFonts w:ascii="Amnesty Yakout Light" w:hAnsi="Amnesty Yakout Light" w:cs="Amnesty Yakout Light"/>
          <w:color w:val="000000"/>
          <w:sz w:val="24"/>
          <w:szCs w:val="24"/>
        </w:rPr>
        <w:t xml:space="preserve"> ad essere dei bravi cittadini. </w:t>
      </w:r>
      <w:r w:rsidRPr="009772C7">
        <w:rPr>
          <w:rFonts w:ascii="Amnesty Yakout Light" w:hAnsi="Amnesty Yakout Light" w:cs="Amnesty Yakout Light"/>
          <w:color w:val="000000"/>
          <w:sz w:val="24"/>
          <w:szCs w:val="24"/>
        </w:rPr>
        <w:t>Ci fermammo un attimo per consultarc</w:t>
      </w:r>
      <w:r w:rsidR="002410EE" w:rsidRPr="009772C7">
        <w:rPr>
          <w:rFonts w:ascii="Amnesty Yakout Light" w:hAnsi="Amnesty Yakout Light" w:cs="Amnesty Yakout Light"/>
          <w:color w:val="000000"/>
          <w:sz w:val="24"/>
          <w:szCs w:val="24"/>
        </w:rPr>
        <w:t xml:space="preserve">i. Non era il caso di andare al </w:t>
      </w:r>
      <w:r w:rsidRPr="009772C7">
        <w:rPr>
          <w:rFonts w:ascii="Amnesty Yakout Light" w:hAnsi="Amnesty Yakout Light" w:cs="Amnesty Yakout Light"/>
          <w:color w:val="000000"/>
          <w:sz w:val="24"/>
          <w:szCs w:val="24"/>
        </w:rPr>
        <w:t>Lager e chiedere se potevamo visitar</w:t>
      </w:r>
      <w:r w:rsidR="002410EE" w:rsidRPr="009772C7">
        <w:rPr>
          <w:rFonts w:ascii="Amnesty Yakout Light" w:hAnsi="Amnesty Yakout Light" w:cs="Amnesty Yakout Light"/>
          <w:color w:val="000000"/>
          <w:sz w:val="24"/>
          <w:szCs w:val="24"/>
        </w:rPr>
        <w:t xml:space="preserve">e quell'istituto? Ma avevamo un </w:t>
      </w:r>
      <w:r w:rsidRPr="009772C7">
        <w:rPr>
          <w:rFonts w:ascii="Amnesty Yakout Light" w:hAnsi="Amnesty Yakout Light" w:cs="Amnesty Yakout Light"/>
          <w:color w:val="000000"/>
          <w:sz w:val="24"/>
          <w:szCs w:val="24"/>
        </w:rPr>
        <w:t xml:space="preserve">po' di paura di quelle SS </w:t>
      </w:r>
      <w:r w:rsidR="002410EE" w:rsidRPr="009772C7">
        <w:rPr>
          <w:rFonts w:ascii="Amnesty Yakout Light" w:hAnsi="Amnesty Yakout Light" w:cs="Amnesty Yakout Light"/>
          <w:color w:val="000000"/>
          <w:sz w:val="24"/>
          <w:szCs w:val="24"/>
        </w:rPr>
        <w:t>nere. Quindi continuammo per la nostra stra</w:t>
      </w:r>
      <w:r w:rsidRPr="009772C7">
        <w:rPr>
          <w:rFonts w:ascii="Amnesty Yakout Light" w:hAnsi="Amnesty Yakout Light" w:cs="Amnesty Yakout Light"/>
          <w:color w:val="000000"/>
          <w:sz w:val="24"/>
          <w:szCs w:val="24"/>
        </w:rPr>
        <w:t xml:space="preserve">da. Non mi sarebbe mai passato per la </w:t>
      </w:r>
      <w:r w:rsidR="002410EE" w:rsidRPr="009772C7">
        <w:rPr>
          <w:rFonts w:ascii="Amnesty Yakout Light" w:hAnsi="Amnesty Yakout Light" w:cs="Amnesty Yakout Light"/>
          <w:color w:val="000000"/>
          <w:sz w:val="24"/>
          <w:szCs w:val="24"/>
        </w:rPr>
        <w:t xml:space="preserve">testa allora che otto anni dopo </w:t>
      </w:r>
      <w:r w:rsidRPr="009772C7">
        <w:rPr>
          <w:rFonts w:ascii="Amnesty Yakout Light" w:hAnsi="Amnesty Yakout Light" w:cs="Amnesty Yakout Light"/>
          <w:color w:val="000000"/>
          <w:sz w:val="24"/>
          <w:szCs w:val="24"/>
        </w:rPr>
        <w:t xml:space="preserve">avrei potuto «visitare» quell'istituto in </w:t>
      </w:r>
      <w:r w:rsidR="002410EE" w:rsidRPr="009772C7">
        <w:rPr>
          <w:rFonts w:ascii="Amnesty Yakout Light" w:hAnsi="Amnesty Yakout Light" w:cs="Amnesty Yakout Light"/>
          <w:color w:val="000000"/>
          <w:sz w:val="24"/>
          <w:szCs w:val="24"/>
        </w:rPr>
        <w:t xml:space="preserve">ben altre condizioni, e cioè da </w:t>
      </w:r>
      <w:r w:rsidRPr="009772C7">
        <w:rPr>
          <w:rFonts w:ascii="Amnesty Yakout Light" w:hAnsi="Amnesty Yakout Light" w:cs="Amnesty Yakout Light"/>
          <w:color w:val="000000"/>
          <w:sz w:val="24"/>
          <w:szCs w:val="24"/>
        </w:rPr>
        <w:t>«ospite». Ero proprio qui, nel dormitori</w:t>
      </w:r>
      <w:r w:rsidR="002410EE" w:rsidRPr="009772C7">
        <w:rPr>
          <w:rFonts w:ascii="Amnesty Yakout Light" w:hAnsi="Amnesty Yakout Light" w:cs="Amnesty Yakout Light"/>
          <w:color w:val="000000"/>
          <w:sz w:val="24"/>
          <w:szCs w:val="24"/>
        </w:rPr>
        <w:t>o del reparto (</w:t>
      </w:r>
      <w:proofErr w:type="spellStart"/>
      <w:r w:rsidR="002410EE" w:rsidRPr="009772C7">
        <w:rPr>
          <w:rFonts w:ascii="Amnesty Yakout Light" w:hAnsi="Amnesty Yakout Light" w:cs="Amnesty Yakout Light"/>
          <w:color w:val="000000"/>
          <w:sz w:val="24"/>
          <w:szCs w:val="24"/>
        </w:rPr>
        <w:t>Stube</w:t>
      </w:r>
      <w:proofErr w:type="spellEnd"/>
      <w:r w:rsidR="002410EE" w:rsidRPr="009772C7">
        <w:rPr>
          <w:rFonts w:ascii="Amnesty Yakout Light" w:hAnsi="Amnesty Yakout Light" w:cs="Amnesty Yakout Light"/>
          <w:color w:val="000000"/>
          <w:sz w:val="24"/>
          <w:szCs w:val="24"/>
        </w:rPr>
        <w:t xml:space="preserve">) 4, blocco </w:t>
      </w:r>
      <w:r w:rsidRPr="009772C7">
        <w:rPr>
          <w:rFonts w:ascii="Amnesty Yakout Light" w:hAnsi="Amnesty Yakout Light" w:cs="Amnesty Yakout Light"/>
          <w:color w:val="000000"/>
          <w:sz w:val="24"/>
          <w:szCs w:val="24"/>
        </w:rPr>
        <w:t>15. Dovevamo dormire in sette su due brande</w:t>
      </w:r>
      <w:r w:rsidR="002410EE" w:rsidRPr="009772C7">
        <w:rPr>
          <w:rFonts w:ascii="Amnesty Yakout Light" w:hAnsi="Amnesty Yakout Light" w:cs="Amnesty Yakout Light"/>
          <w:color w:val="000000"/>
          <w:sz w:val="24"/>
          <w:szCs w:val="24"/>
        </w:rPr>
        <w:t xml:space="preserve"> da due posti. </w:t>
      </w:r>
      <w:r w:rsidRPr="009772C7">
        <w:rPr>
          <w:rFonts w:ascii="Amnesty Yakout Light" w:hAnsi="Amnesty Yakout Light" w:cs="Amnesty Yakout Light"/>
          <w:color w:val="000000"/>
          <w:sz w:val="24"/>
          <w:szCs w:val="24"/>
        </w:rPr>
        <w:t>Il 23 marzo del 1943, nel La</w:t>
      </w:r>
      <w:r w:rsidR="002410EE" w:rsidRPr="009772C7">
        <w:rPr>
          <w:rFonts w:ascii="Amnesty Yakout Light" w:hAnsi="Amnesty Yakout Light" w:cs="Amnesty Yakout Light"/>
          <w:color w:val="000000"/>
          <w:sz w:val="24"/>
          <w:szCs w:val="24"/>
        </w:rPr>
        <w:t xml:space="preserve">ger di </w:t>
      </w:r>
      <w:proofErr w:type="spellStart"/>
      <w:r w:rsidR="002410EE" w:rsidRPr="009772C7">
        <w:rPr>
          <w:rFonts w:ascii="Amnesty Yakout Light" w:hAnsi="Amnesty Yakout Light" w:cs="Amnesty Yakout Light"/>
          <w:color w:val="000000"/>
          <w:sz w:val="24"/>
          <w:szCs w:val="24"/>
        </w:rPr>
        <w:t>Reichenau</w:t>
      </w:r>
      <w:proofErr w:type="spellEnd"/>
      <w:r w:rsidR="002410EE" w:rsidRPr="009772C7">
        <w:rPr>
          <w:rFonts w:ascii="Amnesty Yakout Light" w:hAnsi="Amnesty Yakout Light" w:cs="Amnesty Yakout Light"/>
          <w:color w:val="000000"/>
          <w:sz w:val="24"/>
          <w:szCs w:val="24"/>
        </w:rPr>
        <w:t xml:space="preserve"> avevamo dovuto </w:t>
      </w:r>
      <w:r w:rsidRPr="009772C7">
        <w:rPr>
          <w:rFonts w:ascii="Amnesty Yakout Light" w:hAnsi="Amnesty Yakout Light" w:cs="Amnesty Yakout Light"/>
          <w:color w:val="000000"/>
          <w:sz w:val="24"/>
          <w:szCs w:val="24"/>
        </w:rPr>
        <w:t>firmare tre ricevute. Non ci avevano mos</w:t>
      </w:r>
      <w:r w:rsidR="002410EE" w:rsidRPr="009772C7">
        <w:rPr>
          <w:rFonts w:ascii="Amnesty Yakout Light" w:hAnsi="Amnesty Yakout Light" w:cs="Amnesty Yakout Light"/>
          <w:color w:val="000000"/>
          <w:sz w:val="24"/>
          <w:szCs w:val="24"/>
        </w:rPr>
        <w:t xml:space="preserve">trato cosa c'era scritto sopra, </w:t>
      </w:r>
      <w:r w:rsidRPr="009772C7">
        <w:rPr>
          <w:rFonts w:ascii="Amnesty Yakout Light" w:hAnsi="Amnesty Yakout Light" w:cs="Amnesty Yakout Light"/>
          <w:color w:val="000000"/>
          <w:sz w:val="24"/>
          <w:szCs w:val="24"/>
        </w:rPr>
        <w:t>d'altronde non c'era bisogno di chie</w:t>
      </w:r>
      <w:r w:rsidR="002410EE" w:rsidRPr="009772C7">
        <w:rPr>
          <w:rFonts w:ascii="Amnesty Yakout Light" w:hAnsi="Amnesty Yakout Light" w:cs="Amnesty Yakout Light"/>
          <w:color w:val="000000"/>
          <w:sz w:val="24"/>
          <w:szCs w:val="24"/>
        </w:rPr>
        <w:t xml:space="preserve">derlo. Lo sapevamo da un pezzo: </w:t>
      </w:r>
      <w:r w:rsidRPr="009772C7">
        <w:rPr>
          <w:rFonts w:ascii="Amnesty Yakout Light" w:hAnsi="Amnesty Yakout Light" w:cs="Amnesty Yakout Light"/>
          <w:color w:val="000000"/>
          <w:sz w:val="24"/>
          <w:szCs w:val="24"/>
        </w:rPr>
        <w:t xml:space="preserve">avevamo firmato </w:t>
      </w:r>
      <w:r w:rsidR="002410EE" w:rsidRPr="009772C7">
        <w:rPr>
          <w:rFonts w:ascii="Amnesty Yakout Light" w:hAnsi="Amnesty Yakout Light" w:cs="Amnesty Yakout Light"/>
          <w:color w:val="000000"/>
          <w:sz w:val="24"/>
          <w:szCs w:val="24"/>
        </w:rPr>
        <w:t xml:space="preserve">il nostro biglietto per </w:t>
      </w:r>
      <w:proofErr w:type="spellStart"/>
      <w:r w:rsidR="002410EE" w:rsidRPr="009772C7">
        <w:rPr>
          <w:rFonts w:ascii="Amnesty Yakout Light" w:hAnsi="Amnesty Yakout Light" w:cs="Amnesty Yakout Light"/>
          <w:color w:val="000000"/>
          <w:sz w:val="24"/>
          <w:szCs w:val="24"/>
        </w:rPr>
        <w:t>Dachau</w:t>
      </w:r>
      <w:proofErr w:type="spellEnd"/>
      <w:r w:rsidR="002410EE" w:rsidRPr="009772C7">
        <w:rPr>
          <w:rFonts w:ascii="Amnesty Yakout Light" w:hAnsi="Amnesty Yakout Light" w:cs="Amnesty Yakout Light"/>
          <w:color w:val="000000"/>
          <w:sz w:val="24"/>
          <w:szCs w:val="24"/>
        </w:rPr>
        <w:t>. Ci portaro</w:t>
      </w:r>
      <w:r w:rsidRPr="009772C7">
        <w:rPr>
          <w:rFonts w:ascii="Amnesty Yakout Light" w:hAnsi="Amnesty Yakout Light" w:cs="Amnesty Yakout Light"/>
          <w:color w:val="000000"/>
          <w:sz w:val="24"/>
          <w:szCs w:val="24"/>
        </w:rPr>
        <w:t>no alla stazione addirittura senza manette. I b</w:t>
      </w:r>
      <w:r w:rsidR="002410EE" w:rsidRPr="009772C7">
        <w:rPr>
          <w:rFonts w:ascii="Amnesty Yakout Light" w:hAnsi="Amnesty Yakout Light" w:cs="Amnesty Yakout Light"/>
          <w:color w:val="000000"/>
          <w:sz w:val="24"/>
          <w:szCs w:val="24"/>
        </w:rPr>
        <w:t xml:space="preserve">agagli ce li portavano </w:t>
      </w:r>
      <w:r w:rsidRPr="009772C7">
        <w:rPr>
          <w:rFonts w:ascii="Amnesty Yakout Light" w:hAnsi="Amnesty Yakout Light" w:cs="Amnesty Yakout Light"/>
          <w:color w:val="000000"/>
          <w:sz w:val="24"/>
          <w:szCs w:val="24"/>
        </w:rPr>
        <w:t>altri detenuti. Come «angeli custodi» ci avevano assegnato solo due</w:t>
      </w:r>
      <w:r w:rsidR="002410EE" w:rsidRPr="009772C7">
        <w:rPr>
          <w:rFonts w:ascii="Amnesty Yakout Light" w:hAnsi="Amnesty Yakout Light" w:cs="Amnesty Yakout Light"/>
          <w:color w:val="000000"/>
          <w:sz w:val="24"/>
          <w:szCs w:val="24"/>
        </w:rPr>
        <w:t xml:space="preserve"> </w:t>
      </w:r>
      <w:r w:rsidRPr="009772C7">
        <w:rPr>
          <w:rFonts w:ascii="Amnesty Yakout Light" w:hAnsi="Amnesty Yakout Light" w:cs="Amnesty Yakout Light"/>
          <w:color w:val="000000"/>
          <w:sz w:val="24"/>
          <w:szCs w:val="24"/>
        </w:rPr>
        <w:t xml:space="preserve">marescialli della gendarmeria. C'era carenza </w:t>
      </w:r>
      <w:r w:rsidR="002410EE" w:rsidRPr="009772C7">
        <w:rPr>
          <w:rFonts w:ascii="Amnesty Yakout Light" w:hAnsi="Amnesty Yakout Light" w:cs="Amnesty Yakout Light"/>
          <w:color w:val="000000"/>
          <w:sz w:val="24"/>
          <w:szCs w:val="24"/>
        </w:rPr>
        <w:t>di personale. Era com</w:t>
      </w:r>
      <w:r w:rsidRPr="009772C7">
        <w:rPr>
          <w:rFonts w:ascii="Amnesty Yakout Light" w:hAnsi="Amnesty Yakout Light" w:cs="Amnesty Yakout Light"/>
          <w:color w:val="000000"/>
          <w:sz w:val="24"/>
          <w:szCs w:val="24"/>
        </w:rPr>
        <w:t>movente come una delle due guardie</w:t>
      </w:r>
      <w:r w:rsidR="002410EE" w:rsidRPr="009772C7">
        <w:rPr>
          <w:rFonts w:ascii="Amnesty Yakout Light" w:hAnsi="Amnesty Yakout Light" w:cs="Amnesty Yakout Light"/>
          <w:color w:val="000000"/>
          <w:sz w:val="24"/>
          <w:szCs w:val="24"/>
        </w:rPr>
        <w:t xml:space="preserve">, un certo </w:t>
      </w:r>
      <w:proofErr w:type="spellStart"/>
      <w:r w:rsidR="002410EE" w:rsidRPr="009772C7">
        <w:rPr>
          <w:rFonts w:ascii="Amnesty Yakout Light" w:hAnsi="Amnesty Yakout Light" w:cs="Amnesty Yakout Light"/>
          <w:color w:val="000000"/>
          <w:sz w:val="24"/>
          <w:szCs w:val="24"/>
        </w:rPr>
        <w:t>Westermann</w:t>
      </w:r>
      <w:proofErr w:type="spellEnd"/>
      <w:r w:rsidR="002410EE" w:rsidRPr="009772C7">
        <w:rPr>
          <w:rFonts w:ascii="Amnesty Yakout Light" w:hAnsi="Amnesty Yakout Light" w:cs="Amnesty Yakout Light"/>
          <w:color w:val="000000"/>
          <w:sz w:val="24"/>
          <w:szCs w:val="24"/>
        </w:rPr>
        <w:t xml:space="preserve"> dell'</w:t>
      </w:r>
      <w:proofErr w:type="spellStart"/>
      <w:r w:rsidR="002410EE" w:rsidRPr="009772C7">
        <w:rPr>
          <w:rFonts w:ascii="Amnesty Yakout Light" w:hAnsi="Amnesty Yakout Light" w:cs="Amnesty Yakout Light"/>
          <w:color w:val="000000"/>
          <w:sz w:val="24"/>
          <w:szCs w:val="24"/>
        </w:rPr>
        <w:t>Obe</w:t>
      </w:r>
      <w:r w:rsidRPr="009772C7">
        <w:rPr>
          <w:rFonts w:ascii="Amnesty Yakout Light" w:hAnsi="Amnesty Yakout Light" w:cs="Amnesty Yakout Light"/>
          <w:color w:val="000000"/>
          <w:sz w:val="24"/>
          <w:szCs w:val="24"/>
        </w:rPr>
        <w:t>rinntal</w:t>
      </w:r>
      <w:proofErr w:type="spellEnd"/>
      <w:r w:rsidRPr="009772C7">
        <w:rPr>
          <w:rFonts w:ascii="Amnesty Yakout Light" w:hAnsi="Amnesty Yakout Light" w:cs="Amnesty Yakout Light"/>
          <w:color w:val="000000"/>
          <w:sz w:val="24"/>
          <w:szCs w:val="24"/>
        </w:rPr>
        <w:t>, ci faceva coraggio durante i</w:t>
      </w:r>
      <w:r w:rsidR="002410EE" w:rsidRPr="009772C7">
        <w:rPr>
          <w:rFonts w:ascii="Amnesty Yakout Light" w:hAnsi="Amnesty Yakout Light" w:cs="Amnesty Yakout Light"/>
          <w:color w:val="000000"/>
          <w:sz w:val="24"/>
          <w:szCs w:val="24"/>
        </w:rPr>
        <w:t>l viaggio. Non dovevamo aver pa</w:t>
      </w:r>
      <w:r w:rsidRPr="009772C7">
        <w:rPr>
          <w:rFonts w:ascii="Amnesty Yakout Light" w:hAnsi="Amnesty Yakout Light" w:cs="Amnesty Yakout Light"/>
          <w:color w:val="000000"/>
          <w:sz w:val="24"/>
          <w:szCs w:val="24"/>
        </w:rPr>
        <w:t>ura, diceva. Dopo un paio di settima</w:t>
      </w:r>
      <w:r w:rsidR="002410EE" w:rsidRPr="009772C7">
        <w:rPr>
          <w:rFonts w:ascii="Amnesty Yakout Light" w:hAnsi="Amnesty Yakout Light" w:cs="Amnesty Yakout Light"/>
          <w:color w:val="000000"/>
          <w:sz w:val="24"/>
          <w:szCs w:val="24"/>
        </w:rPr>
        <w:t>ne di addestramento saremmo ri</w:t>
      </w:r>
      <w:r w:rsidRPr="009772C7">
        <w:rPr>
          <w:rFonts w:ascii="Amnesty Yakout Light" w:hAnsi="Amnesty Yakout Light" w:cs="Amnesty Yakout Light"/>
          <w:color w:val="000000"/>
          <w:sz w:val="24"/>
          <w:szCs w:val="24"/>
        </w:rPr>
        <w:t xml:space="preserve">tornati a casa. </w:t>
      </w:r>
      <w:proofErr w:type="spellStart"/>
      <w:r w:rsidRPr="009772C7">
        <w:rPr>
          <w:rFonts w:ascii="Amnesty Yakout Light" w:hAnsi="Amnesty Yakout Light" w:cs="Amnesty Yakout Light"/>
          <w:color w:val="000000"/>
          <w:sz w:val="24"/>
          <w:szCs w:val="24"/>
        </w:rPr>
        <w:t>Westermann</w:t>
      </w:r>
      <w:proofErr w:type="spellEnd"/>
      <w:r w:rsidRPr="009772C7">
        <w:rPr>
          <w:rFonts w:ascii="Amnesty Yakout Light" w:hAnsi="Amnesty Yakout Light" w:cs="Amnesty Yakout Light"/>
          <w:color w:val="000000"/>
          <w:sz w:val="24"/>
          <w:szCs w:val="24"/>
        </w:rPr>
        <w:t xml:space="preserve"> era convint</w:t>
      </w:r>
      <w:r w:rsidR="002410EE" w:rsidRPr="009772C7">
        <w:rPr>
          <w:rFonts w:ascii="Amnesty Yakout Light" w:hAnsi="Amnesty Yakout Light" w:cs="Amnesty Yakout Light"/>
          <w:color w:val="000000"/>
          <w:sz w:val="24"/>
          <w:szCs w:val="24"/>
        </w:rPr>
        <w:t>o di quel che diceva. Evidente</w:t>
      </w:r>
      <w:r w:rsidRPr="009772C7">
        <w:rPr>
          <w:rFonts w:ascii="Amnesty Yakout Light" w:hAnsi="Amnesty Yakout Light" w:cs="Amnesty Yakout Light"/>
          <w:color w:val="000000"/>
          <w:sz w:val="24"/>
          <w:szCs w:val="24"/>
        </w:rPr>
        <w:t xml:space="preserve">mente non era al corrente. </w:t>
      </w:r>
      <w:proofErr w:type="spellStart"/>
      <w:r w:rsidRPr="004C28EE">
        <w:rPr>
          <w:rFonts w:ascii="Amnesty Yakout Light" w:hAnsi="Amnesty Yakout Light" w:cs="Amnesty Yakout Light"/>
          <w:color w:val="000000"/>
          <w:sz w:val="24"/>
          <w:szCs w:val="24"/>
          <w:lang w:val="de-DE"/>
        </w:rPr>
        <w:t>Passammo</w:t>
      </w:r>
      <w:proofErr w:type="spellEnd"/>
      <w:r w:rsidRPr="004C28EE">
        <w:rPr>
          <w:rFonts w:ascii="Amnesty Yakout Light" w:hAnsi="Amnesty Yakout Light" w:cs="Amnesty Yakout Light"/>
          <w:color w:val="000000"/>
          <w:sz w:val="24"/>
          <w:szCs w:val="24"/>
          <w:lang w:val="de-DE"/>
        </w:rPr>
        <w:t xml:space="preserve"> </w:t>
      </w:r>
      <w:r w:rsidR="002410EE" w:rsidRPr="004C28EE">
        <w:rPr>
          <w:rFonts w:ascii="Amnesty Yakout Light" w:hAnsi="Amnesty Yakout Light" w:cs="Amnesty Yakout Light"/>
          <w:color w:val="000000"/>
          <w:sz w:val="24"/>
          <w:szCs w:val="24"/>
          <w:lang w:val="de-DE"/>
        </w:rPr>
        <w:t xml:space="preserve">la </w:t>
      </w:r>
      <w:proofErr w:type="spellStart"/>
      <w:r w:rsidR="002410EE" w:rsidRPr="004C28EE">
        <w:rPr>
          <w:rFonts w:ascii="Amnesty Yakout Light" w:hAnsi="Amnesty Yakout Light" w:cs="Amnesty Yakout Light"/>
          <w:color w:val="000000"/>
          <w:sz w:val="24"/>
          <w:szCs w:val="24"/>
          <w:lang w:val="de-DE"/>
        </w:rPr>
        <w:t>notte</w:t>
      </w:r>
      <w:proofErr w:type="spellEnd"/>
      <w:r w:rsidR="002410EE" w:rsidRPr="004C28EE">
        <w:rPr>
          <w:rFonts w:ascii="Amnesty Yakout Light" w:hAnsi="Amnesty Yakout Light" w:cs="Amnesty Yakout Light"/>
          <w:color w:val="000000"/>
          <w:sz w:val="24"/>
          <w:szCs w:val="24"/>
          <w:lang w:val="de-DE"/>
        </w:rPr>
        <w:t xml:space="preserve"> </w:t>
      </w:r>
      <w:proofErr w:type="spellStart"/>
      <w:r w:rsidR="002410EE" w:rsidRPr="004C28EE">
        <w:rPr>
          <w:rFonts w:ascii="Amnesty Yakout Light" w:hAnsi="Amnesty Yakout Light" w:cs="Amnesty Yakout Light"/>
          <w:color w:val="000000"/>
          <w:sz w:val="24"/>
          <w:szCs w:val="24"/>
          <w:lang w:val="de-DE"/>
        </w:rPr>
        <w:t>nel</w:t>
      </w:r>
      <w:proofErr w:type="spellEnd"/>
      <w:r w:rsidR="002410EE" w:rsidRPr="004C28EE">
        <w:rPr>
          <w:rFonts w:ascii="Amnesty Yakout Light" w:hAnsi="Amnesty Yakout Light" w:cs="Amnesty Yakout Light"/>
          <w:color w:val="000000"/>
          <w:sz w:val="24"/>
          <w:szCs w:val="24"/>
          <w:lang w:val="de-DE"/>
        </w:rPr>
        <w:t xml:space="preserve"> carcere di Monaco. </w:t>
      </w:r>
    </w:p>
    <w:p w:rsidR="002410EE" w:rsidRPr="009772C7" w:rsidRDefault="002410EE" w:rsidP="00384AF4">
      <w:pPr>
        <w:rPr>
          <w:rFonts w:ascii="Amnesty Yakout Light" w:hAnsi="Amnesty Yakout Light" w:cs="Amnesty Yakout Light"/>
          <w:color w:val="000000"/>
          <w:sz w:val="24"/>
          <w:szCs w:val="24"/>
        </w:rPr>
      </w:pPr>
      <w:r w:rsidRPr="009772C7">
        <w:rPr>
          <w:rFonts w:ascii="Amnesty Yakout Light" w:hAnsi="Amnesty Yakout Light" w:cs="Amnesty Yakout Light"/>
          <w:color w:val="000000"/>
          <w:sz w:val="24"/>
          <w:szCs w:val="24"/>
        </w:rPr>
        <w:t xml:space="preserve">Il 25 marzo del </w:t>
      </w:r>
      <w:r w:rsidR="00384AF4" w:rsidRPr="009772C7">
        <w:rPr>
          <w:rFonts w:ascii="Amnesty Yakout Light" w:hAnsi="Amnesty Yakout Light" w:cs="Amnesty Yakout Light"/>
          <w:color w:val="000000"/>
          <w:sz w:val="24"/>
          <w:szCs w:val="24"/>
        </w:rPr>
        <w:t>1944, verso mezzogiorno, facemmo il no</w:t>
      </w:r>
      <w:r w:rsidRPr="009772C7">
        <w:rPr>
          <w:rFonts w:ascii="Amnesty Yakout Light" w:hAnsi="Amnesty Yakout Light" w:cs="Amnesty Yakout Light"/>
          <w:color w:val="000000"/>
          <w:sz w:val="24"/>
          <w:szCs w:val="24"/>
        </w:rPr>
        <w:t>stro ingresso nel Lager, attra</w:t>
      </w:r>
      <w:r w:rsidR="00384AF4" w:rsidRPr="009772C7">
        <w:rPr>
          <w:rFonts w:ascii="Amnesty Yakout Light" w:hAnsi="Amnesty Yakout Light" w:cs="Amnesty Yakout Light"/>
          <w:color w:val="000000"/>
          <w:sz w:val="24"/>
          <w:szCs w:val="24"/>
        </w:rPr>
        <w:t xml:space="preserve">verso il cancello principale, sopra il quale </w:t>
      </w:r>
      <w:r w:rsidRPr="009772C7">
        <w:rPr>
          <w:rFonts w:ascii="Amnesty Yakout Light" w:hAnsi="Amnesty Yakout Light" w:cs="Amnesty Yakout Light"/>
          <w:color w:val="000000"/>
          <w:sz w:val="24"/>
          <w:szCs w:val="24"/>
        </w:rPr>
        <w:t>era scritto a caratteri cubita</w:t>
      </w:r>
      <w:r w:rsidR="00384AF4" w:rsidRPr="009772C7">
        <w:rPr>
          <w:rFonts w:ascii="Amnesty Yakout Light" w:hAnsi="Amnesty Yakout Light" w:cs="Amnesty Yakout Light"/>
          <w:color w:val="000000"/>
          <w:sz w:val="24"/>
          <w:szCs w:val="24"/>
        </w:rPr>
        <w:t>li: «</w:t>
      </w:r>
      <w:proofErr w:type="spellStart"/>
      <w:r w:rsidR="00384AF4" w:rsidRPr="009772C7">
        <w:rPr>
          <w:rFonts w:ascii="Amnesty Yakout Light" w:hAnsi="Amnesty Yakout Light" w:cs="Amnesty Yakout Light"/>
          <w:color w:val="000000"/>
          <w:sz w:val="24"/>
          <w:szCs w:val="24"/>
        </w:rPr>
        <w:t>Arbeit</w:t>
      </w:r>
      <w:proofErr w:type="spellEnd"/>
      <w:r w:rsidR="00384AF4" w:rsidRPr="009772C7">
        <w:rPr>
          <w:rFonts w:ascii="Amnesty Yakout Light" w:hAnsi="Amnesty Yakout Light" w:cs="Amnesty Yakout Light"/>
          <w:color w:val="000000"/>
          <w:sz w:val="24"/>
          <w:szCs w:val="24"/>
        </w:rPr>
        <w:t xml:space="preserve"> </w:t>
      </w:r>
      <w:proofErr w:type="spellStart"/>
      <w:r w:rsidR="00384AF4" w:rsidRPr="009772C7">
        <w:rPr>
          <w:rFonts w:ascii="Amnesty Yakout Light" w:hAnsi="Amnesty Yakout Light" w:cs="Amnesty Yakout Light"/>
          <w:color w:val="000000"/>
          <w:sz w:val="24"/>
          <w:szCs w:val="24"/>
        </w:rPr>
        <w:t>macht</w:t>
      </w:r>
      <w:proofErr w:type="spellEnd"/>
      <w:r w:rsidR="00384AF4" w:rsidRPr="009772C7">
        <w:rPr>
          <w:rFonts w:ascii="Amnesty Yakout Light" w:hAnsi="Amnesty Yakout Light" w:cs="Amnesty Yakout Light"/>
          <w:color w:val="000000"/>
          <w:sz w:val="24"/>
          <w:szCs w:val="24"/>
        </w:rPr>
        <w:t xml:space="preserve"> </w:t>
      </w:r>
      <w:proofErr w:type="spellStart"/>
      <w:r w:rsidR="00384AF4" w:rsidRPr="009772C7">
        <w:rPr>
          <w:rFonts w:ascii="Amnesty Yakout Light" w:hAnsi="Amnesty Yakout Light" w:cs="Amnesty Yakout Light"/>
          <w:color w:val="000000"/>
          <w:sz w:val="24"/>
          <w:szCs w:val="24"/>
        </w:rPr>
        <w:t>frei</w:t>
      </w:r>
      <w:proofErr w:type="spellEnd"/>
      <w:r w:rsidR="00384AF4" w:rsidRPr="009772C7">
        <w:rPr>
          <w:rFonts w:ascii="Amnesty Yakout Light" w:hAnsi="Amnesty Yakout Light" w:cs="Amnesty Yakout Light"/>
          <w:color w:val="000000"/>
          <w:sz w:val="24"/>
          <w:szCs w:val="24"/>
        </w:rPr>
        <w:t>», il lavoro rende liberi.</w:t>
      </w:r>
      <w:r w:rsidRPr="009772C7">
        <w:rPr>
          <w:rFonts w:ascii="Amnesty Yakout Light" w:hAnsi="Amnesty Yakout Light" w:cs="Amnesty Yakout Light"/>
          <w:color w:val="000000"/>
          <w:sz w:val="24"/>
          <w:szCs w:val="24"/>
        </w:rPr>
        <w:t xml:space="preserve"> </w:t>
      </w:r>
      <w:r w:rsidR="00384AF4" w:rsidRPr="009772C7">
        <w:rPr>
          <w:rFonts w:ascii="Amnesty Yakout Light" w:hAnsi="Amnesty Yakout Light" w:cs="Amnesty Yakout Light"/>
          <w:color w:val="000000"/>
          <w:sz w:val="24"/>
          <w:szCs w:val="24"/>
        </w:rPr>
        <w:t>Sul piazzale dell'appello la voce str</w:t>
      </w:r>
      <w:r w:rsidRPr="009772C7">
        <w:rPr>
          <w:rFonts w:ascii="Amnesty Yakout Light" w:hAnsi="Amnesty Yakout Light" w:cs="Amnesty Yakout Light"/>
          <w:color w:val="000000"/>
          <w:sz w:val="24"/>
          <w:szCs w:val="24"/>
        </w:rPr>
        <w:t>idula di un SS ci intimò l'alt.</w:t>
      </w:r>
    </w:p>
    <w:p w:rsidR="00384AF4" w:rsidRPr="009772C7" w:rsidRDefault="00384AF4" w:rsidP="00384AF4">
      <w:pPr>
        <w:rPr>
          <w:rFonts w:ascii="Amnesty Yakout Light" w:hAnsi="Amnesty Yakout Light" w:cs="Amnesty Yakout Light"/>
          <w:color w:val="000000"/>
          <w:sz w:val="24"/>
          <w:szCs w:val="24"/>
        </w:rPr>
      </w:pPr>
      <w:r w:rsidRPr="009772C7">
        <w:rPr>
          <w:rFonts w:ascii="Amnesty Yakout Light" w:hAnsi="Amnesty Yakout Light" w:cs="Amnesty Yakout Light"/>
          <w:color w:val="000000"/>
          <w:sz w:val="24"/>
          <w:szCs w:val="24"/>
        </w:rPr>
        <w:t>Ci contarono e ci spedirono al bagno.</w:t>
      </w:r>
      <w:r w:rsidR="002410EE" w:rsidRPr="009772C7">
        <w:rPr>
          <w:rFonts w:ascii="Amnesty Yakout Light" w:hAnsi="Amnesty Yakout Light" w:cs="Amnesty Yakout Light"/>
          <w:color w:val="000000"/>
          <w:sz w:val="24"/>
          <w:szCs w:val="24"/>
        </w:rPr>
        <w:t xml:space="preserve"> La procedura dell'accettazione </w:t>
      </w:r>
      <w:r w:rsidRPr="009772C7">
        <w:rPr>
          <w:rFonts w:ascii="Amnesty Yakout Light" w:hAnsi="Amnesty Yakout Light" w:cs="Amnesty Yakout Light"/>
          <w:color w:val="000000"/>
          <w:sz w:val="24"/>
          <w:szCs w:val="24"/>
        </w:rPr>
        <w:t>mi era in qualche modo familiare da</w:t>
      </w:r>
      <w:r w:rsidR="002410EE" w:rsidRPr="009772C7">
        <w:rPr>
          <w:rFonts w:ascii="Amnesty Yakout Light" w:hAnsi="Amnesty Yakout Light" w:cs="Amnesty Yakout Light"/>
          <w:color w:val="000000"/>
          <w:sz w:val="24"/>
          <w:szCs w:val="24"/>
        </w:rPr>
        <w:t xml:space="preserve"> </w:t>
      </w:r>
      <w:proofErr w:type="spellStart"/>
      <w:r w:rsidR="002410EE" w:rsidRPr="009772C7">
        <w:rPr>
          <w:rFonts w:ascii="Amnesty Yakout Light" w:hAnsi="Amnesty Yakout Light" w:cs="Amnesty Yakout Light"/>
          <w:color w:val="000000"/>
          <w:sz w:val="24"/>
          <w:szCs w:val="24"/>
        </w:rPr>
        <w:t>Reichenau</w:t>
      </w:r>
      <w:proofErr w:type="spellEnd"/>
      <w:r w:rsidR="002410EE" w:rsidRPr="009772C7">
        <w:rPr>
          <w:rFonts w:ascii="Amnesty Yakout Light" w:hAnsi="Amnesty Yakout Light" w:cs="Amnesty Yakout Light"/>
          <w:color w:val="000000"/>
          <w:sz w:val="24"/>
          <w:szCs w:val="24"/>
        </w:rPr>
        <w:t>: svestirsi completa</w:t>
      </w:r>
      <w:r w:rsidRPr="009772C7">
        <w:rPr>
          <w:rFonts w:ascii="Amnesty Yakout Light" w:hAnsi="Amnesty Yakout Light" w:cs="Amnesty Yakout Light"/>
          <w:color w:val="000000"/>
          <w:sz w:val="24"/>
          <w:szCs w:val="24"/>
        </w:rPr>
        <w:t>mente, mettere i vestiti in un cappotto dispiegato</w:t>
      </w:r>
      <w:r w:rsidR="002410EE" w:rsidRPr="009772C7">
        <w:rPr>
          <w:rFonts w:ascii="Amnesty Yakout Light" w:hAnsi="Amnesty Yakout Light" w:cs="Amnesty Yakout Light"/>
          <w:color w:val="000000"/>
          <w:sz w:val="24"/>
          <w:szCs w:val="24"/>
        </w:rPr>
        <w:t xml:space="preserve"> per terra e farne un </w:t>
      </w:r>
      <w:r w:rsidRPr="009772C7">
        <w:rPr>
          <w:rFonts w:ascii="Amnesty Yakout Light" w:hAnsi="Amnesty Yakout Light" w:cs="Amnesty Yakout Light"/>
          <w:color w:val="000000"/>
          <w:sz w:val="24"/>
          <w:szCs w:val="24"/>
        </w:rPr>
        <w:t>fagotto. Ci accolsero dei detenuti rasati</w:t>
      </w:r>
      <w:r w:rsidR="002410EE" w:rsidRPr="009772C7">
        <w:rPr>
          <w:rFonts w:ascii="Amnesty Yakout Light" w:hAnsi="Amnesty Yakout Light" w:cs="Amnesty Yakout Light"/>
          <w:color w:val="000000"/>
          <w:sz w:val="24"/>
          <w:szCs w:val="24"/>
        </w:rPr>
        <w:t xml:space="preserve"> a zero, con uniformi a strisce </w:t>
      </w:r>
      <w:r w:rsidRPr="009772C7">
        <w:rPr>
          <w:rFonts w:ascii="Amnesty Yakout Light" w:hAnsi="Amnesty Yakout Light" w:cs="Amnesty Yakout Light"/>
          <w:color w:val="000000"/>
          <w:sz w:val="24"/>
          <w:szCs w:val="24"/>
        </w:rPr>
        <w:t>bianche e blu. A piedi scalzi, nudi come vermi, entrammo in un locale.</w:t>
      </w:r>
    </w:p>
    <w:p w:rsidR="00384AF4" w:rsidRPr="004C28EE" w:rsidRDefault="00384AF4" w:rsidP="00384AF4">
      <w:pPr>
        <w:rPr>
          <w:rFonts w:ascii="Amnesty Yakout Light" w:hAnsi="Amnesty Yakout Light" w:cs="Amnesty Yakout Light"/>
          <w:color w:val="000000"/>
          <w:sz w:val="24"/>
          <w:szCs w:val="24"/>
        </w:rPr>
      </w:pPr>
      <w:r w:rsidRPr="009772C7">
        <w:rPr>
          <w:rFonts w:ascii="Amnesty Yakout Light" w:hAnsi="Amnesty Yakout Light" w:cs="Amnesty Yakout Light"/>
          <w:color w:val="000000"/>
          <w:sz w:val="24"/>
          <w:szCs w:val="24"/>
        </w:rPr>
        <w:t>Qui ci tagliarono i capelli, che per la ve</w:t>
      </w:r>
      <w:r w:rsidR="002410EE" w:rsidRPr="009772C7">
        <w:rPr>
          <w:rFonts w:ascii="Amnesty Yakout Light" w:hAnsi="Amnesty Yakout Light" w:cs="Amnesty Yakout Light"/>
          <w:color w:val="000000"/>
          <w:sz w:val="24"/>
          <w:szCs w:val="24"/>
        </w:rPr>
        <w:t xml:space="preserve">rità erano già cortissimi, e ci </w:t>
      </w:r>
      <w:r w:rsidRPr="009772C7">
        <w:rPr>
          <w:rFonts w:ascii="Amnesty Yakout Light" w:hAnsi="Amnesty Yakout Light" w:cs="Amnesty Yakout Light"/>
          <w:color w:val="000000"/>
          <w:sz w:val="24"/>
          <w:szCs w:val="24"/>
        </w:rPr>
        <w:t>rasarono anche i peli del pube. Poi ci</w:t>
      </w:r>
      <w:r w:rsidR="002410EE" w:rsidRPr="009772C7">
        <w:rPr>
          <w:rFonts w:ascii="Amnesty Yakout Light" w:hAnsi="Amnesty Yakout Light" w:cs="Amnesty Yakout Light"/>
          <w:color w:val="000000"/>
          <w:sz w:val="24"/>
          <w:szCs w:val="24"/>
        </w:rPr>
        <w:t xml:space="preserve"> fecero la doccia. Su una panca </w:t>
      </w:r>
      <w:r w:rsidRPr="009772C7">
        <w:rPr>
          <w:rFonts w:ascii="Amnesty Yakout Light" w:hAnsi="Amnesty Yakout Light" w:cs="Amnesty Yakout Light"/>
          <w:color w:val="000000"/>
          <w:sz w:val="24"/>
          <w:szCs w:val="24"/>
        </w:rPr>
        <w:t xml:space="preserve">c'erano fagotti di «uniformi». Erano gli </w:t>
      </w:r>
      <w:r w:rsidR="002410EE" w:rsidRPr="009772C7">
        <w:rPr>
          <w:rFonts w:ascii="Amnesty Yakout Light" w:hAnsi="Amnesty Yakout Light" w:cs="Amnesty Yakout Light"/>
          <w:color w:val="000000"/>
          <w:sz w:val="24"/>
          <w:szCs w:val="24"/>
        </w:rPr>
        <w:t xml:space="preserve">stessi </w:t>
      </w:r>
      <w:r w:rsidR="002410EE" w:rsidRPr="009772C7">
        <w:rPr>
          <w:rFonts w:ascii="Amnesty Yakout Light" w:hAnsi="Amnesty Yakout Light" w:cs="Amnesty Yakout Light"/>
          <w:color w:val="000000"/>
          <w:sz w:val="24"/>
          <w:szCs w:val="24"/>
        </w:rPr>
        <w:lastRenderedPageBreak/>
        <w:t xml:space="preserve">cenci di </w:t>
      </w:r>
      <w:proofErr w:type="spellStart"/>
      <w:r w:rsidR="002410EE" w:rsidRPr="009772C7">
        <w:rPr>
          <w:rFonts w:ascii="Amnesty Yakout Light" w:hAnsi="Amnesty Yakout Light" w:cs="Amnesty Yakout Light"/>
          <w:color w:val="000000"/>
          <w:sz w:val="24"/>
          <w:szCs w:val="24"/>
        </w:rPr>
        <w:t>Reichenau</w:t>
      </w:r>
      <w:proofErr w:type="spellEnd"/>
      <w:r w:rsidR="002410EE" w:rsidRPr="009772C7">
        <w:rPr>
          <w:rFonts w:ascii="Amnesty Yakout Light" w:hAnsi="Amnesty Yakout Light" w:cs="Amnesty Yakout Light"/>
          <w:color w:val="000000"/>
          <w:sz w:val="24"/>
          <w:szCs w:val="24"/>
        </w:rPr>
        <w:t>, for</w:t>
      </w:r>
      <w:r w:rsidRPr="009772C7">
        <w:rPr>
          <w:rFonts w:ascii="Amnesty Yakout Light" w:hAnsi="Amnesty Yakout Light" w:cs="Amnesty Yakout Light"/>
          <w:color w:val="000000"/>
          <w:sz w:val="24"/>
          <w:szCs w:val="24"/>
        </w:rPr>
        <w:t>se peggio. Niente che calzasse bene. D</w:t>
      </w:r>
      <w:r w:rsidR="002410EE" w:rsidRPr="009772C7">
        <w:rPr>
          <w:rFonts w:ascii="Amnesty Yakout Light" w:hAnsi="Amnesty Yakout Light" w:cs="Amnesty Yakout Light"/>
          <w:color w:val="000000"/>
          <w:sz w:val="24"/>
          <w:szCs w:val="24"/>
        </w:rPr>
        <w:t xml:space="preserve">opo la breve parentesi in abiti </w:t>
      </w:r>
      <w:r w:rsidRPr="009772C7">
        <w:rPr>
          <w:rFonts w:ascii="Amnesty Yakout Light" w:hAnsi="Amnesty Yakout Light" w:cs="Amnesty Yakout Light"/>
          <w:color w:val="000000"/>
          <w:sz w:val="24"/>
          <w:szCs w:val="24"/>
        </w:rPr>
        <w:t>civili, durante il viaggio, ero tornato ad essere un clown,</w:t>
      </w:r>
      <w:r w:rsidR="002410EE" w:rsidRPr="009772C7">
        <w:rPr>
          <w:rFonts w:ascii="Amnesty Yakout Light" w:hAnsi="Amnesty Yakout Light" w:cs="Amnesty Yakout Light"/>
          <w:color w:val="000000"/>
          <w:sz w:val="24"/>
          <w:szCs w:val="24"/>
        </w:rPr>
        <w:t xml:space="preserve"> come a </w:t>
      </w:r>
      <w:proofErr w:type="spellStart"/>
      <w:r w:rsidR="002410EE" w:rsidRPr="009772C7">
        <w:rPr>
          <w:rFonts w:ascii="Amnesty Yakout Light" w:hAnsi="Amnesty Yakout Light" w:cs="Amnesty Yakout Light"/>
          <w:color w:val="000000"/>
          <w:sz w:val="24"/>
          <w:szCs w:val="24"/>
        </w:rPr>
        <w:t>Rei</w:t>
      </w:r>
      <w:r w:rsidRPr="009772C7">
        <w:rPr>
          <w:rFonts w:ascii="Amnesty Yakout Light" w:hAnsi="Amnesty Yakout Light" w:cs="Amnesty Yakout Light"/>
          <w:color w:val="000000"/>
          <w:sz w:val="24"/>
          <w:szCs w:val="24"/>
        </w:rPr>
        <w:t>chenau</w:t>
      </w:r>
      <w:proofErr w:type="spellEnd"/>
      <w:r w:rsidRPr="009772C7">
        <w:rPr>
          <w:rFonts w:ascii="Amnesty Yakout Light" w:hAnsi="Amnesty Yakout Light" w:cs="Amnesty Yakout Light"/>
          <w:color w:val="000000"/>
          <w:sz w:val="24"/>
          <w:szCs w:val="24"/>
        </w:rPr>
        <w:t>. E di nuovo ero diventato un nu</w:t>
      </w:r>
      <w:r w:rsidR="002410EE" w:rsidRPr="009772C7">
        <w:rPr>
          <w:rFonts w:ascii="Amnesty Yakout Light" w:hAnsi="Amnesty Yakout Light" w:cs="Amnesty Yakout Light"/>
          <w:color w:val="000000"/>
          <w:sz w:val="24"/>
          <w:szCs w:val="24"/>
        </w:rPr>
        <w:t xml:space="preserve">mero. Ora mi chiamavo n. 66166. </w:t>
      </w:r>
      <w:r w:rsidRPr="004C28EE">
        <w:rPr>
          <w:rFonts w:ascii="Amnesty Yakout Light" w:hAnsi="Amnesty Yakout Light" w:cs="Amnesty Yakout Light"/>
          <w:color w:val="000000"/>
          <w:sz w:val="24"/>
          <w:szCs w:val="24"/>
        </w:rPr>
        <w:t>Il mio nom</w:t>
      </w:r>
      <w:r w:rsidR="004C28EE" w:rsidRPr="004C28EE">
        <w:rPr>
          <w:rFonts w:ascii="Amnesty Yakout Light" w:hAnsi="Amnesty Yakout Light" w:cs="Amnesty Yakout Light"/>
          <w:color w:val="000000"/>
          <w:sz w:val="24"/>
          <w:szCs w:val="24"/>
        </w:rPr>
        <w:t xml:space="preserve">e e il mio essere uomo li avevo </w:t>
      </w:r>
      <w:r w:rsidRPr="004C28EE">
        <w:rPr>
          <w:rFonts w:ascii="Amnesty Yakout Light" w:hAnsi="Amnesty Yakout Light" w:cs="Amnesty Yakout Light"/>
          <w:color w:val="000000"/>
          <w:sz w:val="24"/>
          <w:szCs w:val="24"/>
        </w:rPr>
        <w:t>lasciati nella doccia.</w:t>
      </w:r>
    </w:p>
    <w:p w:rsidR="004C28EE" w:rsidRPr="004C28EE" w:rsidRDefault="004C28EE" w:rsidP="004C28EE">
      <w:pPr>
        <w:rPr>
          <w:rFonts w:ascii="Amnesty Yakout Light" w:hAnsi="Amnesty Yakout Light" w:cs="Amnesty Yakout Light"/>
          <w:color w:val="000000"/>
          <w:sz w:val="24"/>
          <w:szCs w:val="24"/>
        </w:rPr>
      </w:pPr>
      <w:r w:rsidRPr="004C28EE">
        <w:rPr>
          <w:rFonts w:ascii="Amnesty Yakout Light" w:hAnsi="Amnesty Yakout Light" w:cs="Amnesty Yakout Light"/>
          <w:color w:val="000000"/>
          <w:sz w:val="24"/>
          <w:szCs w:val="24"/>
        </w:rPr>
        <w:t>Con mano esperta un compagno mi cucì il numero su camicia e pantaloni. Insieme ai numeri dovevano essere cuciti anche due triangoli con la punta verso il basso.</w:t>
      </w:r>
    </w:p>
    <w:p w:rsidR="004C28EE" w:rsidRPr="004C28EE" w:rsidRDefault="004C28EE" w:rsidP="004C28EE">
      <w:pPr>
        <w:rPr>
          <w:rFonts w:ascii="Amnesty Yakout Light" w:hAnsi="Amnesty Yakout Light" w:cs="Amnesty Yakout Light"/>
          <w:color w:val="000000"/>
          <w:sz w:val="24"/>
          <w:szCs w:val="24"/>
        </w:rPr>
      </w:pPr>
      <w:r w:rsidRPr="004C28EE">
        <w:rPr>
          <w:rFonts w:ascii="Amnesty Yakout Light" w:hAnsi="Amnesty Yakout Light" w:cs="Amnesty Yakout Light"/>
          <w:color w:val="000000"/>
          <w:sz w:val="24"/>
          <w:szCs w:val="24"/>
        </w:rPr>
        <w:t>C'erano vari colori di triangoli. Rosso per i detenuti politici, rosa per gli omosessuali, nero per gli «as</w:t>
      </w:r>
      <w:r w:rsidR="009772C7">
        <w:rPr>
          <w:rFonts w:ascii="Amnesty Yakout Light" w:hAnsi="Amnesty Yakout Light" w:cs="Amnesty Yakout Light"/>
          <w:color w:val="000000"/>
          <w:sz w:val="24"/>
          <w:szCs w:val="24"/>
        </w:rPr>
        <w:t>ociali»</w:t>
      </w:r>
      <w:r w:rsidRPr="004C28EE">
        <w:rPr>
          <w:rFonts w:ascii="Amnesty Yakout Light" w:hAnsi="Amnesty Yakout Light" w:cs="Amnesty Yakout Light"/>
          <w:color w:val="000000"/>
          <w:sz w:val="24"/>
          <w:szCs w:val="24"/>
        </w:rPr>
        <w:t>, verde per i delinquenti comuni, lillà per gli studiosi della Bibbia. Gli ebrei portavano, sotto il triangolo, la stella gialla di Davide. Sulla parte rossa della stoffa erano impresse delle lettere che indicavano le varie nazionalità: per esempio P voleva dire polacco, F francese e così via.</w:t>
      </w:r>
    </w:p>
    <w:p w:rsidR="004C28EE" w:rsidRPr="009772C7" w:rsidRDefault="004C28EE" w:rsidP="004C28EE">
      <w:pPr>
        <w:rPr>
          <w:rFonts w:ascii="Amnesty Yakout Light" w:hAnsi="Amnesty Yakout Light" w:cs="Amnesty Yakout Light"/>
          <w:b/>
          <w:color w:val="000000"/>
          <w:sz w:val="24"/>
          <w:szCs w:val="24"/>
        </w:rPr>
      </w:pPr>
      <w:r w:rsidRPr="009772C7">
        <w:rPr>
          <w:rFonts w:ascii="Amnesty Yakout Light" w:hAnsi="Amnesty Yakout Light" w:cs="Amnesty Yakout Light"/>
          <w:b/>
          <w:color w:val="000000"/>
          <w:sz w:val="24"/>
          <w:szCs w:val="24"/>
        </w:rPr>
        <w:t>Il meglio della mia vita</w:t>
      </w:r>
    </w:p>
    <w:p w:rsidR="004C28EE" w:rsidRPr="009772C7" w:rsidRDefault="004C28EE" w:rsidP="004C28EE">
      <w:pPr>
        <w:rPr>
          <w:rFonts w:ascii="Amnesty Yakout Light" w:hAnsi="Amnesty Yakout Light" w:cs="Amnesty Yakout Light"/>
          <w:color w:val="000000"/>
          <w:sz w:val="24"/>
          <w:szCs w:val="24"/>
        </w:rPr>
      </w:pPr>
      <w:r w:rsidRPr="009772C7">
        <w:rPr>
          <w:rFonts w:ascii="Amnesty Yakout Light" w:hAnsi="Amnesty Yakout Light" w:cs="Amnesty Yakout Light"/>
          <w:color w:val="000000"/>
          <w:sz w:val="24"/>
          <w:szCs w:val="24"/>
        </w:rPr>
        <w:t xml:space="preserve">Il 29 settembre 1948 mi sono sposato a Naturno con Anna </w:t>
      </w:r>
      <w:proofErr w:type="spellStart"/>
      <w:r w:rsidRPr="009772C7">
        <w:rPr>
          <w:rFonts w:ascii="Amnesty Yakout Light" w:hAnsi="Amnesty Yakout Light" w:cs="Amnesty Yakout Light"/>
          <w:color w:val="000000"/>
          <w:sz w:val="24"/>
          <w:szCs w:val="24"/>
        </w:rPr>
        <w:t>Pranter</w:t>
      </w:r>
      <w:proofErr w:type="spellEnd"/>
      <w:r w:rsidRPr="009772C7">
        <w:rPr>
          <w:rFonts w:ascii="Amnesty Yakout Light" w:hAnsi="Amnesty Yakout Light" w:cs="Amnesty Yakout Light"/>
          <w:color w:val="000000"/>
          <w:sz w:val="24"/>
          <w:szCs w:val="24"/>
        </w:rPr>
        <w:t>. La cosa migliore che ho fatto nella mia vita è stata l'aver sposato questa donna. Da un punto di vista strettamente personale devo essere grato alle opzioni del 1939, perché senza quella vicenda non avrei certamente conosciuto Anna. Nella primavera del 1940 infatti tenni a Naturno, proprio nell'albergo «</w:t>
      </w:r>
      <w:proofErr w:type="spellStart"/>
      <w:r w:rsidRPr="009772C7">
        <w:rPr>
          <w:rFonts w:ascii="Amnesty Yakout Light" w:hAnsi="Amnesty Yakout Light" w:cs="Amnesty Yakout Light"/>
          <w:color w:val="000000"/>
          <w:sz w:val="24"/>
          <w:szCs w:val="24"/>
        </w:rPr>
        <w:t>Funggas</w:t>
      </w:r>
      <w:proofErr w:type="spellEnd"/>
      <w:r w:rsidRPr="009772C7">
        <w:rPr>
          <w:rFonts w:ascii="Amnesty Yakout Light" w:hAnsi="Amnesty Yakout Light" w:cs="Amnesty Yakout Light"/>
          <w:color w:val="000000"/>
          <w:sz w:val="24"/>
          <w:szCs w:val="24"/>
        </w:rPr>
        <w:t>», la casa paterna di Anna, una riunione per i pochi «</w:t>
      </w:r>
      <w:proofErr w:type="spellStart"/>
      <w:r w:rsidRPr="009772C7">
        <w:rPr>
          <w:rFonts w:ascii="Amnesty Yakout Light" w:hAnsi="Amnesty Yakout Light" w:cs="Amnesty Yakout Light"/>
          <w:color w:val="000000"/>
          <w:sz w:val="24"/>
          <w:szCs w:val="24"/>
        </w:rPr>
        <w:t>Dableiber</w:t>
      </w:r>
      <w:proofErr w:type="spellEnd"/>
      <w:r w:rsidRPr="009772C7">
        <w:rPr>
          <w:rFonts w:ascii="Amnesty Yakout Light" w:hAnsi="Amnesty Yakout Light" w:cs="Amnesty Yakout Light"/>
          <w:color w:val="000000"/>
          <w:sz w:val="24"/>
          <w:szCs w:val="24"/>
        </w:rPr>
        <w:t xml:space="preserve">» di Naturno e dintorni. Fu in quell'occasione che ci incontrammo per la prima volta. Dopo la guerra andai di nuovo all'albergo </w:t>
      </w:r>
      <w:proofErr w:type="spellStart"/>
      <w:r w:rsidRPr="009772C7">
        <w:rPr>
          <w:rFonts w:ascii="Amnesty Yakout Light" w:hAnsi="Amnesty Yakout Light" w:cs="Amnesty Yakout Light"/>
          <w:color w:val="000000"/>
          <w:sz w:val="24"/>
          <w:szCs w:val="24"/>
        </w:rPr>
        <w:t>Funggas</w:t>
      </w:r>
      <w:proofErr w:type="spellEnd"/>
      <w:r w:rsidRPr="009772C7">
        <w:rPr>
          <w:rFonts w:ascii="Amnesty Yakout Light" w:hAnsi="Amnesty Yakout Light" w:cs="Amnesty Yakout Light"/>
          <w:color w:val="000000"/>
          <w:sz w:val="24"/>
          <w:szCs w:val="24"/>
        </w:rPr>
        <w:t xml:space="preserve">, alla ricerca di gente per la fondazione della SVP. Ci rivedemmo anche quella volta, e dopo di allora sempre più spesso finché un giorno mi ha detto di </w:t>
      </w:r>
      <w:proofErr w:type="spellStart"/>
      <w:r w:rsidRPr="009772C7">
        <w:rPr>
          <w:rFonts w:ascii="Amnesty Yakout Light" w:hAnsi="Amnesty Yakout Light" w:cs="Amnesty Yakout Light"/>
          <w:color w:val="000000"/>
          <w:sz w:val="24"/>
          <w:szCs w:val="24"/>
        </w:rPr>
        <w:t>si</w:t>
      </w:r>
      <w:proofErr w:type="spellEnd"/>
      <w:r w:rsidRPr="009772C7">
        <w:rPr>
          <w:rFonts w:ascii="Amnesty Yakout Light" w:hAnsi="Amnesty Yakout Light" w:cs="Amnesty Yakout Light"/>
          <w:color w:val="000000"/>
          <w:sz w:val="24"/>
          <w:szCs w:val="24"/>
        </w:rPr>
        <w:t xml:space="preserve">. Ho avuto il mio bel da fare per ottenere quel </w:t>
      </w:r>
      <w:proofErr w:type="spellStart"/>
      <w:r w:rsidRPr="009772C7">
        <w:rPr>
          <w:rFonts w:ascii="Amnesty Yakout Light" w:hAnsi="Amnesty Yakout Light" w:cs="Amnesty Yakout Light"/>
          <w:color w:val="000000"/>
          <w:sz w:val="24"/>
          <w:szCs w:val="24"/>
        </w:rPr>
        <w:t>si</w:t>
      </w:r>
      <w:proofErr w:type="spellEnd"/>
      <w:r w:rsidRPr="009772C7">
        <w:rPr>
          <w:rFonts w:ascii="Amnesty Yakout Light" w:hAnsi="Amnesty Yakout Light" w:cs="Amnesty Yakout Light"/>
          <w:color w:val="000000"/>
          <w:sz w:val="24"/>
          <w:szCs w:val="24"/>
        </w:rPr>
        <w:t xml:space="preserve">. Ma ne è valsa la pena. Mia moglie mi è stata vicina in ogni momento della vita in modo esemplare. Senza di lei non sarei sicuramente riuscito ad affrontare e a superare le molte vicissitudini della mia esistenza. </w:t>
      </w:r>
    </w:p>
    <w:p w:rsidR="009772C7" w:rsidRDefault="004C28EE" w:rsidP="004C28EE">
      <w:pPr>
        <w:rPr>
          <w:rFonts w:ascii="Amnesty Yakout Light" w:hAnsi="Amnesty Yakout Light" w:cs="Amnesty Yakout Light"/>
          <w:color w:val="000000"/>
          <w:sz w:val="24"/>
          <w:szCs w:val="24"/>
        </w:rPr>
      </w:pPr>
      <w:r w:rsidRPr="009772C7">
        <w:rPr>
          <w:rFonts w:ascii="Amnesty Yakout Light" w:hAnsi="Amnesty Yakout Light" w:cs="Amnesty Yakout Light"/>
          <w:color w:val="000000"/>
          <w:sz w:val="24"/>
          <w:szCs w:val="24"/>
        </w:rPr>
        <w:t xml:space="preserve">È stato il canonico </w:t>
      </w:r>
      <w:proofErr w:type="spellStart"/>
      <w:r w:rsidRPr="009772C7">
        <w:rPr>
          <w:rFonts w:ascii="Amnesty Yakout Light" w:hAnsi="Amnesty Yakout Light" w:cs="Amnesty Yakout Light"/>
          <w:color w:val="000000"/>
          <w:sz w:val="24"/>
          <w:szCs w:val="24"/>
        </w:rPr>
        <w:t>Gamper</w:t>
      </w:r>
      <w:proofErr w:type="spellEnd"/>
      <w:r w:rsidRPr="009772C7">
        <w:rPr>
          <w:rFonts w:ascii="Amnesty Yakout Light" w:hAnsi="Amnesty Yakout Light" w:cs="Amnesty Yakout Light"/>
          <w:color w:val="000000"/>
          <w:sz w:val="24"/>
          <w:szCs w:val="24"/>
        </w:rPr>
        <w:t xml:space="preserve"> a celebrare il nostro matrimonio e durante la cerimonia ci ha fatto un discorso unico e splendido, come lui solo era capace di fare. </w:t>
      </w:r>
    </w:p>
    <w:p w:rsidR="004C28EE" w:rsidRPr="009772C7" w:rsidRDefault="004C28EE" w:rsidP="004C28EE">
      <w:pPr>
        <w:rPr>
          <w:rFonts w:ascii="Amnesty Yakout Light" w:hAnsi="Amnesty Yakout Light" w:cs="Amnesty Yakout Light"/>
          <w:color w:val="000000"/>
          <w:sz w:val="24"/>
          <w:szCs w:val="24"/>
        </w:rPr>
      </w:pPr>
      <w:r w:rsidRPr="009772C7">
        <w:rPr>
          <w:rFonts w:ascii="Amnesty Yakout Light" w:hAnsi="Amnesty Yakout Light" w:cs="Amnesty Yakout Light"/>
          <w:color w:val="000000"/>
          <w:sz w:val="24"/>
          <w:szCs w:val="24"/>
        </w:rPr>
        <w:t xml:space="preserve">Avevo invitato anche Walter </w:t>
      </w:r>
      <w:proofErr w:type="spellStart"/>
      <w:r w:rsidRPr="009772C7">
        <w:rPr>
          <w:rFonts w:ascii="Amnesty Yakout Light" w:hAnsi="Amnesty Yakout Light" w:cs="Amnesty Yakout Light"/>
          <w:color w:val="000000"/>
          <w:sz w:val="24"/>
          <w:szCs w:val="24"/>
        </w:rPr>
        <w:t>Sparber</w:t>
      </w:r>
      <w:proofErr w:type="spellEnd"/>
      <w:r w:rsidRPr="009772C7">
        <w:rPr>
          <w:rFonts w:ascii="Amnesty Yakout Light" w:hAnsi="Amnesty Yakout Light" w:cs="Amnesty Yakout Light"/>
          <w:color w:val="000000"/>
          <w:sz w:val="24"/>
          <w:szCs w:val="24"/>
        </w:rPr>
        <w:t xml:space="preserve">, il mio angelo custode di </w:t>
      </w:r>
      <w:proofErr w:type="spellStart"/>
      <w:r w:rsidRPr="009772C7">
        <w:rPr>
          <w:rFonts w:ascii="Amnesty Yakout Light" w:hAnsi="Amnesty Yakout Light" w:cs="Amnesty Yakout Light"/>
          <w:color w:val="000000"/>
          <w:sz w:val="24"/>
          <w:szCs w:val="24"/>
        </w:rPr>
        <w:t>Dachau</w:t>
      </w:r>
      <w:proofErr w:type="spellEnd"/>
      <w:r w:rsidRPr="009772C7">
        <w:rPr>
          <w:rFonts w:ascii="Amnesty Yakout Light" w:hAnsi="Amnesty Yakout Light" w:cs="Amnesty Yakout Light"/>
          <w:color w:val="000000"/>
          <w:sz w:val="24"/>
          <w:szCs w:val="24"/>
        </w:rPr>
        <w:t xml:space="preserve">. Ricordo in modo particolare le parole del dottor Karl </w:t>
      </w:r>
      <w:proofErr w:type="spellStart"/>
      <w:r w:rsidRPr="009772C7">
        <w:rPr>
          <w:rFonts w:ascii="Amnesty Yakout Light" w:hAnsi="Amnesty Yakout Light" w:cs="Amnesty Yakout Light"/>
          <w:color w:val="000000"/>
          <w:sz w:val="24"/>
          <w:szCs w:val="24"/>
        </w:rPr>
        <w:t>Tinzl</w:t>
      </w:r>
      <w:proofErr w:type="spellEnd"/>
      <w:r w:rsidRPr="009772C7">
        <w:rPr>
          <w:rFonts w:ascii="Amnesty Yakout Light" w:hAnsi="Amnesty Yakout Light" w:cs="Amnesty Yakout Light"/>
          <w:color w:val="000000"/>
          <w:sz w:val="24"/>
          <w:szCs w:val="24"/>
        </w:rPr>
        <w:t>, il quale disse che io avevo dato il contributo più notevole al fine di sanare la tragica frattura tra «</w:t>
      </w:r>
      <w:proofErr w:type="spellStart"/>
      <w:r w:rsidRPr="009772C7">
        <w:rPr>
          <w:rFonts w:ascii="Amnesty Yakout Light" w:hAnsi="Amnesty Yakout Light" w:cs="Amnesty Yakout Light"/>
          <w:color w:val="000000"/>
          <w:sz w:val="24"/>
          <w:szCs w:val="24"/>
        </w:rPr>
        <w:t>Dableiber</w:t>
      </w:r>
      <w:proofErr w:type="spellEnd"/>
      <w:r w:rsidRPr="009772C7">
        <w:rPr>
          <w:rFonts w:ascii="Amnesty Yakout Light" w:hAnsi="Amnesty Yakout Light" w:cs="Amnesty Yakout Light"/>
          <w:color w:val="000000"/>
          <w:sz w:val="24"/>
          <w:szCs w:val="24"/>
        </w:rPr>
        <w:t xml:space="preserve">» e optanti. La storia, disse </w:t>
      </w:r>
      <w:proofErr w:type="spellStart"/>
      <w:r w:rsidRPr="009772C7">
        <w:rPr>
          <w:rFonts w:ascii="Amnesty Yakout Light" w:hAnsi="Amnesty Yakout Light" w:cs="Amnesty Yakout Light"/>
          <w:color w:val="000000"/>
          <w:sz w:val="24"/>
          <w:szCs w:val="24"/>
        </w:rPr>
        <w:t>Tinzl</w:t>
      </w:r>
      <w:proofErr w:type="spellEnd"/>
      <w:r w:rsidRPr="009772C7">
        <w:rPr>
          <w:rFonts w:ascii="Amnesty Yakout Light" w:hAnsi="Amnesty Yakout Light" w:cs="Amnesty Yakout Light"/>
          <w:color w:val="000000"/>
          <w:sz w:val="24"/>
          <w:szCs w:val="24"/>
        </w:rPr>
        <w:t xml:space="preserve">, doveva darmene merito. </w:t>
      </w:r>
    </w:p>
    <w:p w:rsidR="004C28EE" w:rsidRPr="009772C7" w:rsidRDefault="004C28EE" w:rsidP="004C28EE">
      <w:pPr>
        <w:rPr>
          <w:rFonts w:ascii="Amnesty Yakout Light" w:hAnsi="Amnesty Yakout Light" w:cs="Amnesty Yakout Light"/>
          <w:color w:val="000000"/>
          <w:sz w:val="24"/>
          <w:szCs w:val="24"/>
        </w:rPr>
      </w:pPr>
      <w:r w:rsidRPr="009772C7">
        <w:rPr>
          <w:rFonts w:ascii="Amnesty Yakout Light" w:hAnsi="Amnesty Yakout Light" w:cs="Amnesty Yakout Light"/>
          <w:color w:val="000000"/>
          <w:sz w:val="24"/>
          <w:szCs w:val="24"/>
        </w:rPr>
        <w:t xml:space="preserve">Nel febbraio del 1956 è nata la nostra prima figlia, Notburga. Nel marzo del 1960 e nell'ottobre del 1963 sono nati i due ragazzi, </w:t>
      </w:r>
      <w:proofErr w:type="spellStart"/>
      <w:r w:rsidRPr="009772C7">
        <w:rPr>
          <w:rFonts w:ascii="Amnesty Yakout Light" w:hAnsi="Amnesty Yakout Light" w:cs="Amnesty Yakout Light"/>
          <w:color w:val="000000"/>
          <w:sz w:val="24"/>
          <w:szCs w:val="24"/>
        </w:rPr>
        <w:t>Meinrad</w:t>
      </w:r>
      <w:proofErr w:type="spellEnd"/>
      <w:r w:rsidRPr="009772C7">
        <w:rPr>
          <w:rFonts w:ascii="Amnesty Yakout Light" w:hAnsi="Amnesty Yakout Light" w:cs="Amnesty Yakout Light"/>
          <w:color w:val="000000"/>
          <w:sz w:val="24"/>
          <w:szCs w:val="24"/>
        </w:rPr>
        <w:t xml:space="preserve"> e </w:t>
      </w:r>
      <w:proofErr w:type="spellStart"/>
      <w:r w:rsidRPr="009772C7">
        <w:rPr>
          <w:rFonts w:ascii="Amnesty Yakout Light" w:hAnsi="Amnesty Yakout Light" w:cs="Amnesty Yakout Light"/>
          <w:color w:val="000000"/>
          <w:sz w:val="24"/>
          <w:szCs w:val="24"/>
        </w:rPr>
        <w:t>Florin</w:t>
      </w:r>
      <w:proofErr w:type="spellEnd"/>
      <w:r w:rsidRPr="009772C7">
        <w:rPr>
          <w:rFonts w:ascii="Amnesty Yakout Light" w:hAnsi="Amnesty Yakout Light" w:cs="Amnesty Yakout Light"/>
          <w:color w:val="000000"/>
          <w:sz w:val="24"/>
          <w:szCs w:val="24"/>
        </w:rPr>
        <w:t xml:space="preserve">. Mia moglie e i miei figli hanno sempre partecipato con passione al mio lavoro, senza però mai interferire. Mia moglie mi accompagnava spesso in giro con la macchina. Nel 1969 mi accompagnò per settimane intere, quasi ogni giorno, in giro per tutta la provincia. Così potevo portare dovunque, ad amici e conoscenti, le informazioni sul «Pacchetto» e fare propaganda perché venisse accettato. </w:t>
      </w:r>
    </w:p>
    <w:p w:rsidR="00C06A94" w:rsidRPr="009772C7" w:rsidRDefault="004C28EE" w:rsidP="004C28EE">
      <w:pPr>
        <w:rPr>
          <w:rFonts w:ascii="Amnesty Yakout Light" w:hAnsi="Amnesty Yakout Light" w:cs="Amnesty Yakout Light"/>
          <w:color w:val="000000"/>
          <w:sz w:val="24"/>
          <w:szCs w:val="24"/>
        </w:rPr>
      </w:pPr>
      <w:r w:rsidRPr="009772C7">
        <w:rPr>
          <w:rFonts w:ascii="Amnesty Yakout Light" w:hAnsi="Amnesty Yakout Light" w:cs="Amnesty Yakout Light"/>
          <w:color w:val="000000"/>
          <w:sz w:val="24"/>
          <w:szCs w:val="24"/>
        </w:rPr>
        <w:lastRenderedPageBreak/>
        <w:t>Negli anni che seguirono ho imparato molto dai miei figli. I loro discorsi, le loro proposte, le loro critiche mi hanno fatto capire meglio il modo di pensare della nuova generazione. Ho cominciato a conoscere i loro desideri, le loro speranze, ma anche le cose che rifiutavano. Da loro ho capito come era cambiato il modo di affrontare i problemi rispetto ai miei tempi.</w:t>
      </w:r>
      <w:bookmarkStart w:id="0" w:name="_GoBack"/>
      <w:bookmarkEnd w:id="0"/>
    </w:p>
    <w:p w:rsidR="00C06A94" w:rsidRPr="00C06A94" w:rsidRDefault="00C06A94" w:rsidP="00C06A94">
      <w:pPr>
        <w:rPr>
          <w:rFonts w:ascii="Amnesty Yakout Light" w:hAnsi="Amnesty Yakout Light" w:cs="Amnesty Yakout Light"/>
          <w:color w:val="000000"/>
          <w:sz w:val="24"/>
          <w:szCs w:val="24"/>
        </w:rPr>
      </w:pPr>
      <w:r w:rsidRPr="00C06A94">
        <w:rPr>
          <w:rFonts w:ascii="Amnesty Yakout Light" w:hAnsi="Amnesty Yakout Light" w:cs="Amnesty Yakout Light"/>
          <w:color w:val="000000"/>
          <w:sz w:val="24"/>
          <w:szCs w:val="24"/>
        </w:rPr>
        <w:t>Per quanto riguarda il giornalismo, poi, devo ammettere che è stato per me più importante della politica. È un lavoro che esige molto impegno e responsabilità. Ma in cambio si ha la possibilità di agire sull'opinione pubblica e di dare a molta gente gioie, piccole o grandi che siano. Ho sempre cercato di scrivere in modo semplice. Non mi sono mai adeguato alla moda d'oggi che fa troppo sfoggio di parole straniere. Mi fa un gran piacere quando anche la gente più semplice, magari una contadina mi dice che legge volentieri i miei articoli sul «</w:t>
      </w:r>
      <w:proofErr w:type="spellStart"/>
      <w:r w:rsidRPr="00C06A94">
        <w:rPr>
          <w:rFonts w:ascii="Amnesty Yakout Light" w:hAnsi="Amnesty Yakout Light" w:cs="Amnesty Yakout Light"/>
          <w:color w:val="000000"/>
          <w:sz w:val="24"/>
          <w:szCs w:val="24"/>
        </w:rPr>
        <w:t>Volksbote</w:t>
      </w:r>
      <w:proofErr w:type="spellEnd"/>
      <w:r w:rsidRPr="00C06A94">
        <w:rPr>
          <w:rFonts w:ascii="Amnesty Yakout Light" w:hAnsi="Amnesty Yakout Light" w:cs="Amnesty Yakout Light"/>
          <w:color w:val="000000"/>
          <w:sz w:val="24"/>
          <w:szCs w:val="24"/>
        </w:rPr>
        <w:t>» perché riesce a capirli.</w:t>
      </w:r>
    </w:p>
    <w:p w:rsidR="00C06A94" w:rsidRPr="00C06A94" w:rsidRDefault="00C06A94" w:rsidP="00C06A94">
      <w:pPr>
        <w:rPr>
          <w:rFonts w:ascii="Amnesty Yakout Light" w:hAnsi="Amnesty Yakout Light" w:cs="Amnesty Yakout Light"/>
          <w:color w:val="000000"/>
          <w:sz w:val="24"/>
          <w:szCs w:val="24"/>
        </w:rPr>
      </w:pPr>
      <w:r w:rsidRPr="00C06A94">
        <w:rPr>
          <w:rFonts w:ascii="Amnesty Yakout Light" w:hAnsi="Amnesty Yakout Light" w:cs="Amnesty Yakout Light"/>
          <w:color w:val="000000"/>
          <w:sz w:val="24"/>
          <w:szCs w:val="24"/>
        </w:rPr>
        <w:t>La redazione di un organo di partito è un lavoro piuttosto ingrato. E ancora più ingrato lo è se, con la pagina politica, si è soltanto ospiti di un giornale che non appartiene al partito. Editore del «</w:t>
      </w:r>
      <w:proofErr w:type="spellStart"/>
      <w:r w:rsidRPr="00C06A94">
        <w:rPr>
          <w:rFonts w:ascii="Amnesty Yakout Light" w:hAnsi="Amnesty Yakout Light" w:cs="Amnesty Yakout Light"/>
          <w:color w:val="000000"/>
          <w:sz w:val="24"/>
          <w:szCs w:val="24"/>
        </w:rPr>
        <w:t>Volksbote</w:t>
      </w:r>
      <w:proofErr w:type="spellEnd"/>
      <w:r w:rsidRPr="00C06A94">
        <w:rPr>
          <w:rFonts w:ascii="Amnesty Yakout Light" w:hAnsi="Amnesty Yakout Light" w:cs="Amnesty Yakout Light"/>
          <w:color w:val="000000"/>
          <w:sz w:val="24"/>
          <w:szCs w:val="24"/>
        </w:rPr>
        <w:t xml:space="preserve">» è infatti la casa editrice </w:t>
      </w:r>
      <w:proofErr w:type="spellStart"/>
      <w:r w:rsidRPr="00C06A94">
        <w:rPr>
          <w:rFonts w:ascii="Amnesty Yakout Light" w:hAnsi="Amnesty Yakout Light" w:cs="Amnesty Yakout Light"/>
          <w:color w:val="000000"/>
          <w:sz w:val="24"/>
          <w:szCs w:val="24"/>
        </w:rPr>
        <w:t>Athesia</w:t>
      </w:r>
      <w:proofErr w:type="spellEnd"/>
      <w:r w:rsidRPr="00C06A94">
        <w:rPr>
          <w:rFonts w:ascii="Amnesty Yakout Light" w:hAnsi="Amnesty Yakout Light" w:cs="Amnesty Yakout Light"/>
          <w:color w:val="000000"/>
          <w:sz w:val="24"/>
          <w:szCs w:val="24"/>
        </w:rPr>
        <w:t xml:space="preserve">. Il mio stile e la mia attività di redattore non sono andati sempre a genio ad alcuni funzionari del partito. Qualcuno valuta la qualità della redazione solo in base alla lunghezza e alla collocazione degli articoli che lo riguardano. Personalmente mi sono sempre rifiutato di fare del giornale solo un foglio per le notizie del o sul partito. </w:t>
      </w:r>
    </w:p>
    <w:p w:rsidR="00C06A94" w:rsidRPr="00C06A94" w:rsidRDefault="00C06A94" w:rsidP="00C06A94">
      <w:pPr>
        <w:rPr>
          <w:rFonts w:ascii="Amnesty Yakout Light" w:hAnsi="Amnesty Yakout Light" w:cs="Amnesty Yakout Light"/>
          <w:color w:val="000000"/>
          <w:sz w:val="24"/>
          <w:szCs w:val="24"/>
        </w:rPr>
      </w:pPr>
      <w:r w:rsidRPr="00C06A94">
        <w:rPr>
          <w:rFonts w:ascii="Amnesty Yakout Light" w:hAnsi="Amnesty Yakout Light" w:cs="Amnesty Yakout Light"/>
          <w:color w:val="000000"/>
          <w:sz w:val="24"/>
          <w:szCs w:val="24"/>
        </w:rPr>
        <w:t>Per quanto riguarda i contenuti, ho sempre mantenuto salda la mia libertà di idee, sia in ordine a questioni politiche che sociali o culturali in senso lato; ma questa libertà si è talvolta scontrata con l'incomprensione altrui, In un periodo di tanto decantato pluralismo, anche un organo di partito non può e non deve, a mio avviso, prendere posizioni troppo unilaterali. Non può tacciare di eresia tutto ciò che non rientra nella sua ottica. Anche nella grande politica deve dimostrarsi aperto ai problemi del mondo.</w:t>
      </w:r>
    </w:p>
    <w:p w:rsidR="00C06A94" w:rsidRPr="00C06A94" w:rsidRDefault="00C06A94" w:rsidP="004C28EE">
      <w:pPr>
        <w:rPr>
          <w:rFonts w:ascii="Amnesty Yakout Light" w:hAnsi="Amnesty Yakout Light" w:cs="Amnesty Yakout Light"/>
          <w:color w:val="000000"/>
          <w:sz w:val="24"/>
          <w:szCs w:val="24"/>
        </w:rPr>
      </w:pPr>
    </w:p>
    <w:p w:rsidR="004C28EE" w:rsidRDefault="004C28EE" w:rsidP="00FC7647">
      <w:pPr>
        <w:rPr>
          <w:sz w:val="24"/>
          <w:szCs w:val="24"/>
        </w:rPr>
      </w:pPr>
      <w:r w:rsidRPr="004C28EE">
        <w:rPr>
          <w:sz w:val="24"/>
          <w:szCs w:val="24"/>
        </w:rPr>
        <w:t>***</w:t>
      </w:r>
    </w:p>
    <w:p w:rsidR="002410EE" w:rsidRPr="009772C7" w:rsidRDefault="002410EE" w:rsidP="00FC7647">
      <w:pPr>
        <w:rPr>
          <w:rFonts w:ascii="Amnesty Yakout Light" w:hAnsi="Amnesty Yakout Light" w:cs="Amnesty Yakout Light"/>
          <w:color w:val="000000"/>
          <w:sz w:val="24"/>
          <w:szCs w:val="24"/>
        </w:rPr>
      </w:pPr>
      <w:r w:rsidRPr="009772C7">
        <w:rPr>
          <w:rFonts w:ascii="Amnesty Yakout Light" w:hAnsi="Amnesty Yakout Light" w:cs="Amnesty Yakout Light"/>
          <w:color w:val="000000"/>
          <w:sz w:val="24"/>
          <w:szCs w:val="24"/>
        </w:rPr>
        <w:t>Tornato</w:t>
      </w:r>
      <w:r w:rsidR="00FC7647" w:rsidRPr="009772C7">
        <w:rPr>
          <w:rFonts w:ascii="Amnesty Yakout Light" w:hAnsi="Amnesty Yakout Light" w:cs="Amnesty Yakout Light"/>
          <w:color w:val="000000"/>
          <w:sz w:val="24"/>
          <w:szCs w:val="24"/>
        </w:rPr>
        <w:t xml:space="preserve"> a Bolzano entrò subito a far parte del gruppo dirigente della Südtiroler </w:t>
      </w:r>
      <w:proofErr w:type="spellStart"/>
      <w:r w:rsidR="00FC7647" w:rsidRPr="009772C7">
        <w:rPr>
          <w:rFonts w:ascii="Amnesty Yakout Light" w:hAnsi="Amnesty Yakout Light" w:cs="Amnesty Yakout Light"/>
          <w:color w:val="000000"/>
          <w:sz w:val="24"/>
          <w:szCs w:val="24"/>
        </w:rPr>
        <w:t>Volkspartei</w:t>
      </w:r>
      <w:proofErr w:type="spellEnd"/>
      <w:r w:rsidR="00FC7647" w:rsidRPr="009772C7">
        <w:rPr>
          <w:rFonts w:ascii="Amnesty Yakout Light" w:hAnsi="Amnesty Yakout Light" w:cs="Amnesty Yakout Light"/>
          <w:color w:val="000000"/>
          <w:sz w:val="24"/>
          <w:szCs w:val="24"/>
        </w:rPr>
        <w:t>, appena fondata, dove ebbe un ruolo determinante. Presenziò a Parigi alla Conferenza di Pace dopo aver varcato clandestinamente il confine e fu al fianco di Karl Gruber nei giorni in cui vedrà la luce l'Accordo sull'Alto Adige, quello che passerà alla storia c</w:t>
      </w:r>
      <w:r w:rsidRPr="009772C7">
        <w:rPr>
          <w:rFonts w:ascii="Amnesty Yakout Light" w:hAnsi="Amnesty Yakout Light" w:cs="Amnesty Yakout Light"/>
          <w:color w:val="000000"/>
          <w:sz w:val="24"/>
          <w:szCs w:val="24"/>
        </w:rPr>
        <w:t xml:space="preserve">ome «Accordo </w:t>
      </w:r>
      <w:proofErr w:type="spellStart"/>
      <w:r w:rsidRPr="009772C7">
        <w:rPr>
          <w:rFonts w:ascii="Amnesty Yakout Light" w:hAnsi="Amnesty Yakout Light" w:cs="Amnesty Yakout Light"/>
          <w:color w:val="000000"/>
          <w:sz w:val="24"/>
          <w:szCs w:val="24"/>
        </w:rPr>
        <w:t>Degasperi</w:t>
      </w:r>
      <w:proofErr w:type="spellEnd"/>
      <w:r w:rsidRPr="009772C7">
        <w:rPr>
          <w:rFonts w:ascii="Amnesty Yakout Light" w:hAnsi="Amnesty Yakout Light" w:cs="Amnesty Yakout Light"/>
          <w:color w:val="000000"/>
          <w:sz w:val="24"/>
          <w:szCs w:val="24"/>
        </w:rPr>
        <w:t>-Gruber</w:t>
      </w:r>
      <w:r w:rsidR="00FC7647" w:rsidRPr="009772C7">
        <w:rPr>
          <w:rFonts w:ascii="Amnesty Yakout Light" w:hAnsi="Amnesty Yakout Light" w:cs="Amnesty Yakout Light"/>
          <w:color w:val="000000"/>
          <w:sz w:val="24"/>
          <w:szCs w:val="24"/>
        </w:rPr>
        <w:t xml:space="preserve">). </w:t>
      </w:r>
    </w:p>
    <w:p w:rsidR="002410EE" w:rsidRPr="009772C7" w:rsidRDefault="00FC7647" w:rsidP="00FC7647">
      <w:pPr>
        <w:rPr>
          <w:rFonts w:ascii="Amnesty Yakout Light" w:hAnsi="Amnesty Yakout Light" w:cs="Amnesty Yakout Light"/>
          <w:color w:val="000000"/>
          <w:sz w:val="24"/>
          <w:szCs w:val="24"/>
        </w:rPr>
      </w:pPr>
      <w:r w:rsidRPr="009772C7">
        <w:rPr>
          <w:rFonts w:ascii="Amnesty Yakout Light" w:hAnsi="Amnesty Yakout Light" w:cs="Amnesty Yakout Light"/>
          <w:color w:val="000000"/>
          <w:sz w:val="24"/>
          <w:szCs w:val="24"/>
        </w:rPr>
        <w:t xml:space="preserve">Fu eletto deputato del primo Parlamento italiano (1948-1953) e nello stesso anno rinunciò alla candidatura per la stessa carica per dedicarsi al quotidiano </w:t>
      </w:r>
      <w:proofErr w:type="spellStart"/>
      <w:r w:rsidRPr="009772C7">
        <w:rPr>
          <w:rFonts w:ascii="Amnesty Yakout Light" w:hAnsi="Amnesty Yakout Light" w:cs="Amnesty Yakout Light"/>
          <w:color w:val="000000"/>
          <w:sz w:val="24"/>
          <w:szCs w:val="24"/>
        </w:rPr>
        <w:t>Dolomiten</w:t>
      </w:r>
      <w:proofErr w:type="spellEnd"/>
      <w:r w:rsidRPr="009772C7">
        <w:rPr>
          <w:rFonts w:ascii="Amnesty Yakout Light" w:hAnsi="Amnesty Yakout Light" w:cs="Amnesty Yakout Light"/>
          <w:color w:val="000000"/>
          <w:sz w:val="24"/>
          <w:szCs w:val="24"/>
        </w:rPr>
        <w:t xml:space="preserve"> di cui diventò direttore. </w:t>
      </w:r>
    </w:p>
    <w:p w:rsidR="002410EE" w:rsidRPr="009772C7" w:rsidRDefault="00FC7647" w:rsidP="00FC7647">
      <w:pPr>
        <w:rPr>
          <w:rFonts w:ascii="Amnesty Yakout Light" w:hAnsi="Amnesty Yakout Light" w:cs="Amnesty Yakout Light"/>
          <w:color w:val="000000"/>
          <w:sz w:val="24"/>
          <w:szCs w:val="24"/>
        </w:rPr>
      </w:pPr>
      <w:r w:rsidRPr="009772C7">
        <w:rPr>
          <w:rFonts w:ascii="Amnesty Yakout Light" w:hAnsi="Amnesty Yakout Light" w:cs="Amnesty Yakout Light"/>
          <w:color w:val="000000"/>
          <w:sz w:val="24"/>
          <w:szCs w:val="24"/>
        </w:rPr>
        <w:lastRenderedPageBreak/>
        <w:t xml:space="preserve">Dopo la prigionia fascista e quella nazista conobbe anche, per qualche mese e a torto (fu infatti prosciolto in istruttoria e liberato dalle carceri di Trento) le prigioni della Repubblica italiana, al tempo degli attentati sudtirolesi. </w:t>
      </w:r>
    </w:p>
    <w:p w:rsidR="00DD0409" w:rsidRPr="009772C7" w:rsidRDefault="00FC7647" w:rsidP="00FC7647">
      <w:pPr>
        <w:rPr>
          <w:rFonts w:ascii="Amnesty Yakout Light" w:hAnsi="Amnesty Yakout Light" w:cs="Amnesty Yakout Light"/>
          <w:color w:val="000000"/>
          <w:sz w:val="24"/>
          <w:szCs w:val="24"/>
        </w:rPr>
      </w:pPr>
      <w:r w:rsidRPr="009772C7">
        <w:rPr>
          <w:rFonts w:ascii="Amnesty Yakout Light" w:hAnsi="Amnesty Yakout Light" w:cs="Amnesty Yakout Light"/>
          <w:color w:val="000000"/>
          <w:sz w:val="24"/>
          <w:szCs w:val="24"/>
        </w:rPr>
        <w:t xml:space="preserve">Dal 1957 fu vicepresidente della SVP (lo era già stato la prima volta nel 1946); nel 1960 entrò in Consiglio regionale dove fu riconfermato nella successiva legislatura del 1964. Nel 1959, 1960 e 1961 rappresentò la SVP durante i dibattiti sull'Alto Adige all'Assemblea dell'ONU. Fu Senatore della Repubblica dal 1968 al 1972. Successivamente fece parte della redazione dell'organo dell'SVP, il </w:t>
      </w:r>
      <w:proofErr w:type="spellStart"/>
      <w:r w:rsidRPr="009772C7">
        <w:rPr>
          <w:rFonts w:ascii="Amnesty Yakout Light" w:hAnsi="Amnesty Yakout Light" w:cs="Amnesty Yakout Light"/>
          <w:color w:val="000000"/>
          <w:sz w:val="24"/>
          <w:szCs w:val="24"/>
        </w:rPr>
        <w:t>Volksbote</w:t>
      </w:r>
      <w:proofErr w:type="spellEnd"/>
      <w:r w:rsidRPr="009772C7">
        <w:rPr>
          <w:rFonts w:ascii="Amnesty Yakout Light" w:hAnsi="Amnesty Yakout Light" w:cs="Amnesty Yakout Light"/>
          <w:color w:val="000000"/>
          <w:sz w:val="24"/>
          <w:szCs w:val="24"/>
        </w:rPr>
        <w:t xml:space="preserve">, del quale curò le pagine politiche fino al 1991, lo stesso anno in cui anche Magnago lasciò la carica di </w:t>
      </w:r>
      <w:proofErr w:type="spellStart"/>
      <w:r w:rsidR="00233934" w:rsidRPr="009772C7">
        <w:rPr>
          <w:rFonts w:ascii="Amnesty Yakout Light" w:hAnsi="Amnesty Yakout Light" w:cs="Amnesty Yakout Light"/>
          <w:color w:val="000000"/>
          <w:sz w:val="24"/>
          <w:szCs w:val="24"/>
        </w:rPr>
        <w:t>Obmann</w:t>
      </w:r>
      <w:proofErr w:type="spellEnd"/>
      <w:r w:rsidR="00233934" w:rsidRPr="009772C7">
        <w:rPr>
          <w:rFonts w:ascii="Amnesty Yakout Light" w:hAnsi="Amnesty Yakout Light" w:cs="Amnesty Yakout Light"/>
          <w:color w:val="000000"/>
          <w:sz w:val="24"/>
          <w:szCs w:val="24"/>
        </w:rPr>
        <w:t xml:space="preserve"> del Partito.</w:t>
      </w:r>
      <w:r w:rsidRPr="009772C7">
        <w:rPr>
          <w:rFonts w:ascii="Amnesty Yakout Light" w:hAnsi="Amnesty Yakout Light" w:cs="Amnesty Yakout Light"/>
          <w:color w:val="000000"/>
          <w:sz w:val="24"/>
          <w:szCs w:val="24"/>
        </w:rPr>
        <w:t xml:space="preserve"> Con l'uscita di scena dei due grandi politici si conclude un periodo storico e generazionale. </w:t>
      </w:r>
    </w:p>
    <w:p w:rsidR="00C1042D" w:rsidRPr="009772C7" w:rsidRDefault="00FC7647" w:rsidP="00FC7647">
      <w:pPr>
        <w:rPr>
          <w:rFonts w:ascii="Amnesty Yakout Light" w:hAnsi="Amnesty Yakout Light" w:cs="Amnesty Yakout Light"/>
          <w:color w:val="000000"/>
          <w:sz w:val="24"/>
          <w:szCs w:val="24"/>
        </w:rPr>
      </w:pPr>
      <w:proofErr w:type="spellStart"/>
      <w:r w:rsidRPr="009772C7">
        <w:rPr>
          <w:rFonts w:ascii="Amnesty Yakout Light" w:hAnsi="Amnesty Yakout Light" w:cs="Amnesty Yakout Light"/>
          <w:color w:val="000000"/>
          <w:sz w:val="24"/>
          <w:szCs w:val="24"/>
        </w:rPr>
        <w:t>Friedl</w:t>
      </w:r>
      <w:proofErr w:type="spellEnd"/>
      <w:r w:rsidRPr="009772C7">
        <w:rPr>
          <w:rFonts w:ascii="Amnesty Yakout Light" w:hAnsi="Amnesty Yakout Light" w:cs="Amnesty Yakout Light"/>
          <w:color w:val="000000"/>
          <w:sz w:val="24"/>
          <w:szCs w:val="24"/>
        </w:rPr>
        <w:t xml:space="preserve"> Volgger mori a Bolzano </w:t>
      </w:r>
      <w:r w:rsidR="00DD0409" w:rsidRPr="009772C7">
        <w:rPr>
          <w:rFonts w:ascii="Amnesty Yakout Light" w:hAnsi="Amnesty Yakout Light" w:cs="Amnesty Yakout Light"/>
          <w:color w:val="000000"/>
          <w:sz w:val="24"/>
          <w:szCs w:val="24"/>
        </w:rPr>
        <w:t xml:space="preserve">il </w:t>
      </w:r>
      <w:r w:rsidRPr="009772C7">
        <w:rPr>
          <w:rFonts w:ascii="Amnesty Yakout Light" w:hAnsi="Amnesty Yakout Light" w:cs="Amnesty Yakout Light"/>
          <w:color w:val="000000"/>
          <w:sz w:val="24"/>
          <w:szCs w:val="24"/>
        </w:rPr>
        <w:t>14 maggio 1997 e fu sepolto nel suo paese natale a Ridanna.</w:t>
      </w:r>
    </w:p>
    <w:p w:rsidR="002410EE" w:rsidRPr="004C28EE" w:rsidRDefault="002410EE" w:rsidP="00FC7647">
      <w:pPr>
        <w:rPr>
          <w:sz w:val="24"/>
          <w:szCs w:val="24"/>
        </w:rPr>
      </w:pPr>
    </w:p>
    <w:p w:rsidR="00233934" w:rsidRPr="004C28EE" w:rsidRDefault="00233934" w:rsidP="002410EE">
      <w:pPr>
        <w:rPr>
          <w:color w:val="7030A0"/>
          <w:sz w:val="24"/>
          <w:szCs w:val="24"/>
        </w:rPr>
      </w:pPr>
    </w:p>
    <w:sectPr w:rsidR="00233934" w:rsidRPr="004C28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nesty Yakout Light">
    <w:altName w:val="Segoe UI"/>
    <w:charset w:val="B2"/>
    <w:family w:val="swiss"/>
    <w:pitch w:val="variable"/>
    <w:sig w:usb0="8000202F" w:usb1="8000204B"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647"/>
    <w:rsid w:val="00233934"/>
    <w:rsid w:val="002410EE"/>
    <w:rsid w:val="00384AF4"/>
    <w:rsid w:val="004C28EE"/>
    <w:rsid w:val="006F6DA8"/>
    <w:rsid w:val="007538EC"/>
    <w:rsid w:val="007D063F"/>
    <w:rsid w:val="008F1BB4"/>
    <w:rsid w:val="009772C7"/>
    <w:rsid w:val="00AB7B4D"/>
    <w:rsid w:val="00AF42E4"/>
    <w:rsid w:val="00C06A94"/>
    <w:rsid w:val="00C1042D"/>
    <w:rsid w:val="00DB4757"/>
    <w:rsid w:val="00DD0409"/>
    <w:rsid w:val="00FC76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6715"/>
  <w15:chartTrackingRefBased/>
  <w15:docId w15:val="{80A6A226-3039-4C23-8E57-0EECB73D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963FC520</Template>
  <TotalTime>0</TotalTime>
  <Pages>4</Pages>
  <Words>1336</Words>
  <Characters>8419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Montagnana</dc:creator>
  <cp:keywords/>
  <dc:description/>
  <cp:lastModifiedBy>Marianna Montagnana</cp:lastModifiedBy>
  <cp:revision>10</cp:revision>
  <dcterms:created xsi:type="dcterms:W3CDTF">2022-05-11T13:16:00Z</dcterms:created>
  <dcterms:modified xsi:type="dcterms:W3CDTF">2022-05-11T16:21:00Z</dcterms:modified>
</cp:coreProperties>
</file>